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535B" w14:textId="3EAE8116" w:rsidR="00E44833" w:rsidRPr="0055271E" w:rsidRDefault="00E44833" w:rsidP="0055271E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  <w:r w:rsidRPr="0055271E">
        <w:rPr>
          <w:rFonts w:ascii="Arial" w:eastAsia="Arial" w:hAnsi="Arial" w:cs="Arial"/>
          <w:b/>
          <w:bCs/>
          <w:sz w:val="22"/>
          <w:szCs w:val="22"/>
        </w:rPr>
        <w:t>C</w:t>
      </w:r>
      <w:r w:rsidR="3ED8D6D9" w:rsidRPr="0055271E">
        <w:rPr>
          <w:rFonts w:ascii="Arial" w:eastAsia="Arial" w:hAnsi="Arial" w:cs="Arial"/>
          <w:b/>
          <w:bCs/>
          <w:sz w:val="22"/>
          <w:szCs w:val="22"/>
        </w:rPr>
        <w:t xml:space="preserve">arer’s 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 xml:space="preserve">Leave </w:t>
      </w:r>
      <w:r w:rsidR="650C7F74" w:rsidRPr="0055271E">
        <w:rPr>
          <w:rFonts w:ascii="Arial" w:eastAsia="Arial" w:hAnsi="Arial" w:cs="Arial"/>
          <w:b/>
          <w:bCs/>
          <w:sz w:val="22"/>
          <w:szCs w:val="22"/>
        </w:rPr>
        <w:t>Notification Form</w:t>
      </w:r>
    </w:p>
    <w:p w14:paraId="093970A6" w14:textId="77777777" w:rsidR="00E44833" w:rsidRPr="0055271E" w:rsidRDefault="00E44833" w:rsidP="0055271E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7BA358AF" w14:textId="6CE75480" w:rsidR="00E44833" w:rsidRPr="0055271E" w:rsidRDefault="009C68D8" w:rsidP="0055271E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Last a</w:t>
      </w:r>
      <w:r w:rsidR="00E44833" w:rsidRPr="0055271E">
        <w:rPr>
          <w:rFonts w:ascii="Arial" w:eastAsia="Arial" w:hAnsi="Arial" w:cs="Arial"/>
          <w:b/>
          <w:bCs/>
          <w:sz w:val="22"/>
          <w:szCs w:val="22"/>
        </w:rPr>
        <w:t xml:space="preserve">mended: </w:t>
      </w:r>
      <w:r w:rsidR="3D89D47A" w:rsidRPr="0055271E">
        <w:rPr>
          <w:rFonts w:ascii="Arial" w:eastAsia="Arial" w:hAnsi="Arial" w:cs="Arial"/>
          <w:b/>
          <w:bCs/>
          <w:sz w:val="22"/>
          <w:szCs w:val="22"/>
        </w:rPr>
        <w:t xml:space="preserve">April </w:t>
      </w:r>
      <w:r w:rsidR="00B343BD" w:rsidRPr="0055271E">
        <w:rPr>
          <w:rFonts w:ascii="Arial" w:eastAsia="Arial" w:hAnsi="Arial" w:cs="Arial"/>
          <w:b/>
          <w:bCs/>
          <w:sz w:val="22"/>
          <w:szCs w:val="22"/>
        </w:rPr>
        <w:t xml:space="preserve">2024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br/>
      </w:r>
      <w:r w:rsidR="00B343BD" w:rsidRPr="0055271E">
        <w:rPr>
          <w:rFonts w:ascii="Arial" w:eastAsia="Arial" w:hAnsi="Arial" w:cs="Arial"/>
          <w:b/>
          <w:bCs/>
          <w:sz w:val="22"/>
          <w:szCs w:val="22"/>
        </w:rPr>
        <w:t>(</w:t>
      </w:r>
      <w:r w:rsidR="00B7631F" w:rsidRPr="0055271E">
        <w:rPr>
          <w:rFonts w:ascii="Arial" w:eastAsia="Arial" w:hAnsi="Arial" w:cs="Arial"/>
          <w:b/>
          <w:bCs/>
          <w:sz w:val="22"/>
          <w:szCs w:val="22"/>
        </w:rPr>
        <w:t>Introduction of Carer’s Leave Act 2023)</w:t>
      </w:r>
    </w:p>
    <w:p w14:paraId="448E1D3F" w14:textId="77777777" w:rsidR="00E44833" w:rsidRPr="0055271E" w:rsidRDefault="00E44833" w:rsidP="0055271E">
      <w:pPr>
        <w:pBdr>
          <w:bottom w:val="single" w:sz="6" w:space="1" w:color="auto"/>
        </w:pBd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1B04D47A" w14:textId="77777777" w:rsidR="00E44833" w:rsidRPr="0055271E" w:rsidRDefault="00E44833" w:rsidP="0055271E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16"/>
      </w:tblGrid>
      <w:tr w:rsidR="00582526" w:rsidRPr="0055271E" w14:paraId="7DF7D042" w14:textId="77777777" w:rsidTr="00452EA1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235816F3" w14:textId="126DF36F" w:rsidR="00582526" w:rsidRPr="0055271E" w:rsidRDefault="00452EA1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  <w:r w:rsidRPr="0055271E">
              <w:rPr>
                <w:rFonts w:eastAsia="Arial" w:cs="Arial"/>
                <w:b/>
                <w:bCs/>
                <w:szCs w:val="22"/>
              </w:rPr>
              <w:t>Full n</w:t>
            </w:r>
            <w:r w:rsidR="4108BDE6" w:rsidRPr="0055271E">
              <w:rPr>
                <w:rFonts w:eastAsia="Arial" w:cs="Arial"/>
                <w:b/>
                <w:bCs/>
                <w:szCs w:val="22"/>
              </w:rPr>
              <w:t xml:space="preserve">ame of </w:t>
            </w:r>
            <w:r w:rsidRPr="0055271E">
              <w:rPr>
                <w:rFonts w:eastAsia="Arial" w:cs="Arial"/>
                <w:b/>
                <w:bCs/>
                <w:szCs w:val="22"/>
              </w:rPr>
              <w:t>a</w:t>
            </w:r>
            <w:r w:rsidR="4108BDE6" w:rsidRPr="0055271E">
              <w:rPr>
                <w:rFonts w:eastAsia="Arial" w:cs="Arial"/>
                <w:b/>
                <w:bCs/>
                <w:szCs w:val="22"/>
              </w:rPr>
              <w:t>pplicant</w:t>
            </w:r>
          </w:p>
        </w:tc>
        <w:tc>
          <w:tcPr>
            <w:tcW w:w="6616" w:type="dxa"/>
          </w:tcPr>
          <w:p w14:paraId="05753ED3" w14:textId="77777777" w:rsidR="00582526" w:rsidRPr="0055271E" w:rsidRDefault="0058252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</w:p>
        </w:tc>
      </w:tr>
      <w:tr w:rsidR="00582526" w:rsidRPr="0055271E" w14:paraId="41C736D3" w14:textId="77777777" w:rsidTr="00452EA1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26FD693E" w14:textId="424029BB" w:rsidR="00582526" w:rsidRPr="0055271E" w:rsidRDefault="4108BDE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  <w:r w:rsidRPr="0055271E">
              <w:rPr>
                <w:rFonts w:eastAsia="Arial" w:cs="Arial"/>
                <w:b/>
                <w:bCs/>
                <w:szCs w:val="22"/>
              </w:rPr>
              <w:t xml:space="preserve">Job </w:t>
            </w:r>
            <w:r w:rsidR="00452EA1" w:rsidRPr="0055271E">
              <w:rPr>
                <w:rFonts w:eastAsia="Arial" w:cs="Arial"/>
                <w:b/>
                <w:bCs/>
                <w:szCs w:val="22"/>
              </w:rPr>
              <w:t>t</w:t>
            </w:r>
            <w:r w:rsidRPr="0055271E">
              <w:rPr>
                <w:rFonts w:eastAsia="Arial" w:cs="Arial"/>
                <w:b/>
                <w:bCs/>
                <w:szCs w:val="22"/>
              </w:rPr>
              <w:t>itle</w:t>
            </w:r>
          </w:p>
        </w:tc>
        <w:tc>
          <w:tcPr>
            <w:tcW w:w="6616" w:type="dxa"/>
          </w:tcPr>
          <w:p w14:paraId="62BB2D56" w14:textId="77777777" w:rsidR="00582526" w:rsidRPr="0055271E" w:rsidRDefault="0058252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</w:p>
        </w:tc>
      </w:tr>
      <w:tr w:rsidR="00582526" w:rsidRPr="0055271E" w14:paraId="78E4FA9E" w14:textId="77777777" w:rsidTr="00452EA1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128F1CCA" w14:textId="01E58713" w:rsidR="00582526" w:rsidRPr="0055271E" w:rsidRDefault="4108BDE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  <w:r w:rsidRPr="0055271E">
              <w:rPr>
                <w:rFonts w:eastAsia="Arial" w:cs="Arial"/>
                <w:b/>
                <w:bCs/>
                <w:szCs w:val="22"/>
              </w:rPr>
              <w:t>School/</w:t>
            </w:r>
            <w:r w:rsidR="00452EA1" w:rsidRPr="0055271E">
              <w:rPr>
                <w:rFonts w:eastAsia="Arial" w:cs="Arial"/>
                <w:b/>
                <w:bCs/>
                <w:szCs w:val="22"/>
              </w:rPr>
              <w:t>d</w:t>
            </w:r>
            <w:r w:rsidRPr="0055271E">
              <w:rPr>
                <w:rFonts w:eastAsia="Arial" w:cs="Arial"/>
                <w:b/>
                <w:bCs/>
                <w:szCs w:val="22"/>
              </w:rPr>
              <w:t>epartment</w:t>
            </w:r>
          </w:p>
        </w:tc>
        <w:tc>
          <w:tcPr>
            <w:tcW w:w="6616" w:type="dxa"/>
          </w:tcPr>
          <w:p w14:paraId="17502696" w14:textId="77777777" w:rsidR="00582526" w:rsidRPr="0055271E" w:rsidRDefault="0058252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</w:p>
        </w:tc>
      </w:tr>
      <w:tr w:rsidR="00582526" w:rsidRPr="0055271E" w14:paraId="298A43CC" w14:textId="77777777" w:rsidTr="00452EA1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036F6D19" w14:textId="5CD39E23" w:rsidR="00582526" w:rsidRPr="0055271E" w:rsidRDefault="00B7631F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  <w:r w:rsidRPr="0055271E">
              <w:rPr>
                <w:rFonts w:eastAsia="Arial" w:cs="Arial"/>
                <w:b/>
                <w:bCs/>
                <w:szCs w:val="22"/>
              </w:rPr>
              <w:t xml:space="preserve">Name of </w:t>
            </w:r>
            <w:r w:rsidR="00452EA1" w:rsidRPr="0055271E">
              <w:rPr>
                <w:rFonts w:eastAsia="Arial" w:cs="Arial"/>
                <w:b/>
                <w:bCs/>
                <w:szCs w:val="22"/>
              </w:rPr>
              <w:t>l</w:t>
            </w:r>
            <w:r w:rsidRPr="0055271E">
              <w:rPr>
                <w:rFonts w:eastAsia="Arial" w:cs="Arial"/>
                <w:b/>
                <w:bCs/>
                <w:szCs w:val="22"/>
              </w:rPr>
              <w:t xml:space="preserve">ine </w:t>
            </w:r>
            <w:r w:rsidR="00452EA1" w:rsidRPr="0055271E">
              <w:rPr>
                <w:rFonts w:eastAsia="Arial" w:cs="Arial"/>
                <w:b/>
                <w:bCs/>
                <w:szCs w:val="22"/>
              </w:rPr>
              <w:t>m</w:t>
            </w:r>
            <w:r w:rsidRPr="0055271E">
              <w:rPr>
                <w:rFonts w:eastAsia="Arial" w:cs="Arial"/>
                <w:b/>
                <w:bCs/>
                <w:szCs w:val="22"/>
              </w:rPr>
              <w:t>anager</w:t>
            </w:r>
          </w:p>
        </w:tc>
        <w:tc>
          <w:tcPr>
            <w:tcW w:w="6616" w:type="dxa"/>
          </w:tcPr>
          <w:p w14:paraId="64B9088F" w14:textId="77777777" w:rsidR="00582526" w:rsidRPr="0055271E" w:rsidRDefault="00582526" w:rsidP="0055271E">
            <w:pPr>
              <w:pStyle w:val="NoSpacing"/>
              <w:rPr>
                <w:rFonts w:eastAsia="Arial" w:cs="Arial"/>
                <w:b/>
                <w:bCs/>
                <w:szCs w:val="22"/>
              </w:rPr>
            </w:pPr>
          </w:p>
        </w:tc>
      </w:tr>
    </w:tbl>
    <w:p w14:paraId="3857A787" w14:textId="77777777" w:rsidR="00E44833" w:rsidRPr="0055271E" w:rsidRDefault="00E44833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0509EA1D" w14:textId="347DD4A2" w:rsidR="47617AD4" w:rsidRPr="0055271E" w:rsidRDefault="47617AD4" w:rsidP="0055271E">
      <w:pPr>
        <w:rPr>
          <w:rFonts w:ascii="Arial" w:eastAsia="Arial" w:hAnsi="Arial" w:cs="Arial"/>
          <w:sz w:val="22"/>
          <w:szCs w:val="22"/>
        </w:rPr>
      </w:pPr>
      <w:r w:rsidRPr="0055271E">
        <w:rPr>
          <w:rFonts w:ascii="Arial" w:eastAsia="Arial" w:hAnsi="Arial" w:cs="Arial"/>
          <w:sz w:val="22"/>
          <w:szCs w:val="22"/>
        </w:rPr>
        <w:t>Please note</w:t>
      </w:r>
      <w:r w:rsidR="00452EA1" w:rsidRPr="0055271E">
        <w:rPr>
          <w:rFonts w:ascii="Arial" w:eastAsia="Arial" w:hAnsi="Arial" w:cs="Arial"/>
          <w:sz w:val="22"/>
          <w:szCs w:val="22"/>
        </w:rPr>
        <w:t xml:space="preserve"> that </w:t>
      </w:r>
      <w:r w:rsidRPr="0055271E">
        <w:rPr>
          <w:rFonts w:ascii="Arial" w:eastAsia="Arial" w:hAnsi="Arial" w:cs="Arial"/>
          <w:sz w:val="22"/>
          <w:szCs w:val="22"/>
        </w:rPr>
        <w:t xml:space="preserve">this form should only be completed once the </w:t>
      </w:r>
      <w:r w:rsidR="5CB90861" w:rsidRPr="0055271E">
        <w:rPr>
          <w:rFonts w:ascii="Arial" w:eastAsia="Arial" w:hAnsi="Arial" w:cs="Arial"/>
          <w:sz w:val="22"/>
          <w:szCs w:val="22"/>
        </w:rPr>
        <w:t>leave period</w:t>
      </w:r>
      <w:r w:rsidRPr="0055271E">
        <w:rPr>
          <w:rFonts w:ascii="Arial" w:eastAsia="Arial" w:hAnsi="Arial" w:cs="Arial"/>
          <w:sz w:val="22"/>
          <w:szCs w:val="22"/>
        </w:rPr>
        <w:t xml:space="preserve"> has been approved by your </w:t>
      </w:r>
      <w:r w:rsidR="00452EA1" w:rsidRPr="0055271E">
        <w:rPr>
          <w:rFonts w:ascii="Arial" w:eastAsia="Arial" w:hAnsi="Arial" w:cs="Arial"/>
          <w:sz w:val="22"/>
          <w:szCs w:val="22"/>
        </w:rPr>
        <w:t>l</w:t>
      </w:r>
      <w:r w:rsidRPr="0055271E">
        <w:rPr>
          <w:rFonts w:ascii="Arial" w:eastAsia="Arial" w:hAnsi="Arial" w:cs="Arial"/>
          <w:sz w:val="22"/>
          <w:szCs w:val="22"/>
        </w:rPr>
        <w:t xml:space="preserve">ine </w:t>
      </w:r>
      <w:r w:rsidR="00452EA1" w:rsidRPr="0055271E">
        <w:rPr>
          <w:rFonts w:ascii="Arial" w:eastAsia="Arial" w:hAnsi="Arial" w:cs="Arial"/>
          <w:sz w:val="22"/>
          <w:szCs w:val="22"/>
        </w:rPr>
        <w:t>m</w:t>
      </w:r>
      <w:r w:rsidRPr="0055271E">
        <w:rPr>
          <w:rFonts w:ascii="Arial" w:eastAsia="Arial" w:hAnsi="Arial" w:cs="Arial"/>
          <w:sz w:val="22"/>
          <w:szCs w:val="22"/>
        </w:rPr>
        <w:t>anager</w:t>
      </w:r>
      <w:r w:rsidR="7B9D3E70" w:rsidRPr="0055271E">
        <w:rPr>
          <w:rFonts w:ascii="Arial" w:eastAsia="Arial" w:hAnsi="Arial" w:cs="Arial"/>
          <w:sz w:val="22"/>
          <w:szCs w:val="22"/>
        </w:rPr>
        <w:t>.</w:t>
      </w:r>
    </w:p>
    <w:p w14:paraId="7F9A8134" w14:textId="6D455DD7" w:rsidR="06ABE998" w:rsidRPr="0055271E" w:rsidRDefault="06ABE998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31D73CF3" w14:textId="66133372" w:rsidR="47617AD4" w:rsidRPr="0055271E" w:rsidRDefault="47617AD4" w:rsidP="0055271E">
      <w:pPr>
        <w:jc w:val="both"/>
        <w:rPr>
          <w:rFonts w:ascii="Arial" w:eastAsia="Arial" w:hAnsi="Arial" w:cs="Arial"/>
          <w:sz w:val="22"/>
          <w:szCs w:val="22"/>
        </w:rPr>
      </w:pPr>
      <w:r w:rsidRPr="0055271E">
        <w:rPr>
          <w:rFonts w:ascii="Arial" w:eastAsia="Arial" w:hAnsi="Arial" w:cs="Arial"/>
          <w:sz w:val="22"/>
          <w:szCs w:val="22"/>
        </w:rPr>
        <w:t>This form can also be completed by the employee’s line manager where necessary.</w:t>
      </w:r>
    </w:p>
    <w:p w14:paraId="0BB4B1FE" w14:textId="1058EEB0" w:rsidR="06ABE998" w:rsidRPr="0055271E" w:rsidRDefault="06ABE998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4C4EFC" w14:textId="0B1E65C4" w:rsidR="00B25BE2" w:rsidRPr="0055271E" w:rsidRDefault="00452EA1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Line m</w:t>
      </w:r>
      <w:r w:rsidR="0006724A" w:rsidRPr="0055271E">
        <w:rPr>
          <w:rFonts w:ascii="Arial" w:eastAsia="Arial" w:hAnsi="Arial" w:cs="Arial"/>
          <w:b/>
          <w:bCs/>
          <w:sz w:val="22"/>
          <w:szCs w:val="22"/>
        </w:rPr>
        <w:t xml:space="preserve">anager 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>a</w:t>
      </w:r>
      <w:r w:rsidR="0006724A" w:rsidRPr="0055271E">
        <w:rPr>
          <w:rFonts w:ascii="Arial" w:eastAsia="Arial" w:hAnsi="Arial" w:cs="Arial"/>
          <w:b/>
          <w:bCs/>
          <w:sz w:val="22"/>
          <w:szCs w:val="22"/>
        </w:rPr>
        <w:t>pproval</w:t>
      </w:r>
    </w:p>
    <w:p w14:paraId="208F6440" w14:textId="77777777" w:rsidR="0006724A" w:rsidRPr="0055271E" w:rsidRDefault="0006724A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5602D7B" w14:textId="65D05959" w:rsidR="0006724A" w:rsidRPr="0055271E" w:rsidRDefault="0006724A" w:rsidP="0055271E">
      <w:pPr>
        <w:jc w:val="both"/>
        <w:rPr>
          <w:rFonts w:ascii="Arial" w:eastAsia="Arial" w:hAnsi="Arial" w:cs="Arial"/>
          <w:sz w:val="22"/>
          <w:szCs w:val="22"/>
        </w:rPr>
      </w:pPr>
      <w:r w:rsidRPr="0055271E">
        <w:rPr>
          <w:rFonts w:ascii="Arial" w:eastAsia="Arial" w:hAnsi="Arial" w:cs="Arial"/>
          <w:sz w:val="22"/>
          <w:szCs w:val="22"/>
        </w:rPr>
        <w:t xml:space="preserve">I can confirm that I have discussed </w:t>
      </w:r>
      <w:r w:rsidR="0418B10D" w:rsidRPr="0055271E">
        <w:rPr>
          <w:rFonts w:ascii="Arial" w:eastAsia="Arial" w:hAnsi="Arial" w:cs="Arial"/>
          <w:sz w:val="22"/>
          <w:szCs w:val="22"/>
        </w:rPr>
        <w:t xml:space="preserve">the dates </w:t>
      </w:r>
      <w:r w:rsidRPr="0055271E">
        <w:rPr>
          <w:rFonts w:ascii="Arial" w:eastAsia="Arial" w:hAnsi="Arial" w:cs="Arial"/>
          <w:sz w:val="22"/>
          <w:szCs w:val="22"/>
        </w:rPr>
        <w:t>for</w:t>
      </w:r>
      <w:r w:rsidR="000C6E2C" w:rsidRPr="0055271E">
        <w:rPr>
          <w:rFonts w:ascii="Arial" w:eastAsia="Arial" w:hAnsi="Arial" w:cs="Arial"/>
          <w:sz w:val="22"/>
          <w:szCs w:val="22"/>
        </w:rPr>
        <w:t xml:space="preserve"> carer</w:t>
      </w:r>
      <w:r w:rsidR="7B8BA694" w:rsidRPr="0055271E">
        <w:rPr>
          <w:rFonts w:ascii="Arial" w:eastAsia="Arial" w:hAnsi="Arial" w:cs="Arial"/>
          <w:sz w:val="22"/>
          <w:szCs w:val="22"/>
        </w:rPr>
        <w:t>’s</w:t>
      </w:r>
      <w:r w:rsidR="000C6E2C" w:rsidRPr="0055271E">
        <w:rPr>
          <w:rFonts w:ascii="Arial" w:eastAsia="Arial" w:hAnsi="Arial" w:cs="Arial"/>
          <w:sz w:val="22"/>
          <w:szCs w:val="22"/>
        </w:rPr>
        <w:t xml:space="preserve"> l</w:t>
      </w:r>
      <w:r w:rsidRPr="0055271E">
        <w:rPr>
          <w:rFonts w:ascii="Arial" w:eastAsia="Arial" w:hAnsi="Arial" w:cs="Arial"/>
          <w:sz w:val="22"/>
          <w:szCs w:val="22"/>
        </w:rPr>
        <w:t xml:space="preserve">eave with my </w:t>
      </w:r>
      <w:r w:rsidR="000C6E2C" w:rsidRPr="0055271E">
        <w:rPr>
          <w:rFonts w:ascii="Arial" w:eastAsia="Arial" w:hAnsi="Arial" w:cs="Arial"/>
          <w:sz w:val="22"/>
          <w:szCs w:val="22"/>
        </w:rPr>
        <w:t>line manager</w:t>
      </w:r>
      <w:r w:rsidRPr="0055271E">
        <w:rPr>
          <w:rFonts w:ascii="Arial" w:eastAsia="Arial" w:hAnsi="Arial" w:cs="Arial"/>
          <w:sz w:val="22"/>
          <w:szCs w:val="22"/>
        </w:rPr>
        <w:t xml:space="preserve"> and they have agreed to the dates stated below:</w:t>
      </w:r>
    </w:p>
    <w:p w14:paraId="3099C8DA" w14:textId="77777777" w:rsidR="0006724A" w:rsidRPr="0055271E" w:rsidRDefault="0006724A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5151C169" w14:textId="00D7069E" w:rsidR="0006724A" w:rsidRPr="0055271E" w:rsidRDefault="009E6C08" w:rsidP="0055271E">
      <w:pPr>
        <w:tabs>
          <w:tab w:val="left" w:pos="1664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205129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F0A"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F2F0A" w:rsidRPr="0055271E">
        <w:rPr>
          <w:rFonts w:ascii="Arial" w:hAnsi="Arial" w:cs="Arial"/>
          <w:sz w:val="22"/>
          <w:szCs w:val="22"/>
        </w:rPr>
        <w:t xml:space="preserve"> Yes</w:t>
      </w:r>
    </w:p>
    <w:p w14:paraId="32B37C60" w14:textId="77777777" w:rsidR="00F01D14" w:rsidRPr="0055271E" w:rsidRDefault="009E6C08" w:rsidP="0055271E">
      <w:pPr>
        <w:tabs>
          <w:tab w:val="left" w:pos="1664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431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F0A"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F2F0A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F2F0A" w:rsidRPr="0055271E">
        <w:rPr>
          <w:rFonts w:ascii="Arial" w:hAnsi="Arial" w:cs="Arial"/>
          <w:sz w:val="22"/>
          <w:szCs w:val="22"/>
        </w:rPr>
        <w:t>No</w:t>
      </w:r>
    </w:p>
    <w:p w14:paraId="0C312DF7" w14:textId="3131CB45" w:rsidR="5CD5AD3B" w:rsidRPr="0055271E" w:rsidRDefault="5CD5AD3B" w:rsidP="0055271E">
      <w:pPr>
        <w:tabs>
          <w:tab w:val="left" w:pos="1664"/>
        </w:tabs>
        <w:jc w:val="both"/>
        <w:rPr>
          <w:rFonts w:ascii="Arial" w:eastAsia="Arial" w:hAnsi="Arial" w:cs="Arial"/>
          <w:sz w:val="22"/>
          <w:szCs w:val="22"/>
        </w:rPr>
      </w:pPr>
    </w:p>
    <w:p w14:paraId="628A1FF1" w14:textId="5D8CB389" w:rsidR="006F5E2C" w:rsidRPr="0055271E" w:rsidRDefault="006F5E2C" w:rsidP="0055271E">
      <w:pPr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Details of carer’s leave</w:t>
      </w:r>
    </w:p>
    <w:p w14:paraId="3593C7D3" w14:textId="561A5BB6" w:rsidR="00760BBA" w:rsidRPr="0055271E" w:rsidRDefault="00760BBA" w:rsidP="0055271E">
      <w:pPr>
        <w:rPr>
          <w:rFonts w:ascii="Arial" w:eastAsia="Arial" w:hAnsi="Arial" w:cs="Arial"/>
          <w:sz w:val="22"/>
          <w:szCs w:val="22"/>
        </w:rPr>
      </w:pPr>
    </w:p>
    <w:p w14:paraId="63B948CD" w14:textId="75C3941F" w:rsidR="00E44833" w:rsidRPr="0055271E" w:rsidRDefault="00E44833" w:rsidP="00A44AB7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55271E">
        <w:rPr>
          <w:rFonts w:ascii="Arial" w:eastAsia="Arial" w:hAnsi="Arial" w:cs="Arial"/>
          <w:sz w:val="22"/>
          <w:szCs w:val="22"/>
        </w:rPr>
        <w:t>I wish to begin my leave on …………………………</w:t>
      </w:r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Pr="0055271E">
        <w:rPr>
          <w:rFonts w:ascii="Arial" w:eastAsia="Arial" w:hAnsi="Arial" w:cs="Arial"/>
          <w:sz w:val="22"/>
          <w:szCs w:val="22"/>
        </w:rPr>
        <w:t>(</w:t>
      </w:r>
      <w:r w:rsidRPr="0055271E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date </w:t>
      </w:r>
      <w:r w:rsidR="00F01D14" w:rsidRPr="0055271E">
        <w:rPr>
          <w:rFonts w:ascii="Arial" w:eastAsia="Arial" w:hAnsi="Arial" w:cs="Arial"/>
          <w:b/>
          <w:bCs/>
          <w:i/>
          <w:iCs/>
          <w:sz w:val="22"/>
          <w:szCs w:val="22"/>
        </w:rPr>
        <w:t>leave due</w:t>
      </w:r>
      <w:r w:rsidRPr="0055271E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to start</w:t>
      </w:r>
      <w:r w:rsidRPr="0055271E">
        <w:rPr>
          <w:rFonts w:ascii="Arial" w:eastAsia="Arial" w:hAnsi="Arial" w:cs="Arial"/>
          <w:sz w:val="22"/>
          <w:szCs w:val="22"/>
        </w:rPr>
        <w:t xml:space="preserve">) and finish my </w:t>
      </w:r>
      <w:r w:rsidR="00605BB3" w:rsidRPr="0055271E">
        <w:rPr>
          <w:rFonts w:ascii="Arial" w:eastAsia="Arial" w:hAnsi="Arial" w:cs="Arial"/>
          <w:sz w:val="22"/>
          <w:szCs w:val="22"/>
        </w:rPr>
        <w:t>leave on</w:t>
      </w:r>
      <w:r w:rsidRPr="0055271E">
        <w:rPr>
          <w:rFonts w:ascii="Arial" w:eastAsia="Arial" w:hAnsi="Arial" w:cs="Arial"/>
          <w:sz w:val="22"/>
          <w:szCs w:val="22"/>
        </w:rPr>
        <w:t xml:space="preserve"> ………………………….</w:t>
      </w:r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Pr="0055271E">
        <w:rPr>
          <w:rFonts w:ascii="Arial" w:eastAsia="Arial" w:hAnsi="Arial" w:cs="Arial"/>
          <w:sz w:val="22"/>
          <w:szCs w:val="22"/>
        </w:rPr>
        <w:t>(</w:t>
      </w:r>
      <w:r w:rsidRPr="0055271E">
        <w:rPr>
          <w:rFonts w:ascii="Arial" w:eastAsia="Arial" w:hAnsi="Arial" w:cs="Arial"/>
          <w:b/>
          <w:bCs/>
          <w:i/>
          <w:iCs/>
          <w:sz w:val="22"/>
          <w:szCs w:val="22"/>
        </w:rPr>
        <w:t>date leave due to end</w:t>
      </w:r>
      <w:r w:rsidR="00874C5E" w:rsidRPr="0055271E">
        <w:rPr>
          <w:rFonts w:ascii="Arial" w:eastAsia="Arial" w:hAnsi="Arial" w:cs="Arial"/>
          <w:sz w:val="22"/>
          <w:szCs w:val="22"/>
        </w:rPr>
        <w:t>).</w:t>
      </w:r>
    </w:p>
    <w:p w14:paraId="562AC33B" w14:textId="77777777" w:rsidR="00E44833" w:rsidRPr="0055271E" w:rsidRDefault="00E44833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0B62A619" w14:textId="31286CA3" w:rsidR="3E60C163" w:rsidRPr="0055271E" w:rsidRDefault="3E60C163" w:rsidP="0055271E">
      <w:pPr>
        <w:jc w:val="both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55271E">
        <w:rPr>
          <w:rFonts w:ascii="Arial" w:eastAsia="Arial" w:hAnsi="Arial" w:cs="Arial"/>
          <w:b/>
          <w:bCs/>
          <w:sz w:val="22"/>
          <w:szCs w:val="22"/>
          <w:lang w:eastAsia="en-GB"/>
        </w:rPr>
        <w:t>Pension</w:t>
      </w:r>
    </w:p>
    <w:p w14:paraId="6081F1E2" w14:textId="39E8B572" w:rsidR="46A40BCC" w:rsidRPr="0055271E" w:rsidRDefault="46A40BCC" w:rsidP="0055271E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eastAsia="en-GB"/>
        </w:rPr>
      </w:pPr>
    </w:p>
    <w:p w14:paraId="2B48564E" w14:textId="6F030E79" w:rsidR="00E44833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60176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  <w:lang w:eastAsia="en-GB"/>
        </w:rPr>
        <w:t>I am not a member of any pension scheme</w:t>
      </w:r>
      <w:r w:rsidR="00874C5E" w:rsidRPr="0055271E">
        <w:rPr>
          <w:rFonts w:ascii="Arial" w:eastAsia="Arial" w:hAnsi="Arial" w:cs="Arial"/>
          <w:sz w:val="22"/>
          <w:szCs w:val="22"/>
          <w:lang w:eastAsia="en-GB"/>
        </w:rPr>
        <w:t>.</w:t>
      </w:r>
    </w:p>
    <w:p w14:paraId="7F86492E" w14:textId="77777777" w:rsidR="00F01D14" w:rsidRPr="0055271E" w:rsidRDefault="00F01D14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</w:p>
    <w:p w14:paraId="7C34F245" w14:textId="072BD87B" w:rsidR="00874C5E" w:rsidRPr="0055271E" w:rsidRDefault="00874C5E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  <w:r w:rsidRPr="0055271E">
        <w:rPr>
          <w:rFonts w:ascii="Arial" w:eastAsia="Arial" w:hAnsi="Arial" w:cs="Arial"/>
          <w:sz w:val="22"/>
          <w:szCs w:val="22"/>
          <w:lang w:eastAsia="en-GB"/>
        </w:rPr>
        <w:t>I am a member of:</w:t>
      </w:r>
    </w:p>
    <w:p w14:paraId="14643E0E" w14:textId="41CFF6F5" w:rsidR="00874C5E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64551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  <w:lang w:eastAsia="en-GB"/>
        </w:rPr>
        <w:t>USS</w:t>
      </w:r>
    </w:p>
    <w:p w14:paraId="64AD6E5C" w14:textId="2F9A14CE" w:rsidR="00874C5E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75162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  <w:lang w:eastAsia="en-GB"/>
        </w:rPr>
        <w:t>CPAS</w:t>
      </w:r>
    </w:p>
    <w:p w14:paraId="6C6FA001" w14:textId="520B5CB6" w:rsidR="00874C5E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  <w:lang w:eastAsia="en-GB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5519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  <w:lang w:eastAsia="en-GB"/>
        </w:rPr>
        <w:t>CRSP</w:t>
      </w:r>
    </w:p>
    <w:p w14:paraId="0D80F26E" w14:textId="15BAB6E9" w:rsidR="00F01D14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05654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  <w:lang w:eastAsia="en-GB"/>
        </w:rPr>
        <w:t>NHS</w:t>
      </w:r>
      <w:r w:rsidR="00E44833" w:rsidRPr="0055271E">
        <w:rPr>
          <w:rStyle w:val="FootnoteReference"/>
          <w:rFonts w:ascii="Arial" w:eastAsia="Arial" w:hAnsi="Arial" w:cs="Arial"/>
          <w:sz w:val="22"/>
          <w:szCs w:val="22"/>
          <w:lang w:eastAsia="en-GB"/>
        </w:rPr>
        <w:footnoteReference w:id="1"/>
      </w:r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E44833" w:rsidRPr="0055271E">
        <w:rPr>
          <w:rFonts w:ascii="Arial" w:eastAsia="Arial" w:hAnsi="Arial" w:cs="Arial"/>
          <w:sz w:val="22"/>
          <w:szCs w:val="22"/>
        </w:rPr>
        <w:t>pension scheme</w:t>
      </w:r>
    </w:p>
    <w:p w14:paraId="24B392A0" w14:textId="49A377EB" w:rsidR="63FBF154" w:rsidRPr="0055271E" w:rsidRDefault="63FBF154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1120712E" w14:textId="3AFAFC83" w:rsidR="250686FE" w:rsidRPr="0055271E" w:rsidRDefault="250686FE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Options</w:t>
      </w:r>
    </w:p>
    <w:p w14:paraId="37503108" w14:textId="6EDD10C3" w:rsidR="46A40BCC" w:rsidRPr="0055271E" w:rsidRDefault="46A40BCC" w:rsidP="0055271E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57E7F15" w14:textId="6EA88561" w:rsidR="13E8492C" w:rsidRPr="0055271E" w:rsidRDefault="13E8492C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 xml:space="preserve">Statutory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c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 xml:space="preserve">arer’s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l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>eave</w:t>
      </w:r>
    </w:p>
    <w:p w14:paraId="6DF7BB60" w14:textId="7B35EA0D" w:rsidR="63FBF154" w:rsidRPr="0055271E" w:rsidRDefault="63FBF154" w:rsidP="0055271E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54A3131" w14:textId="546EED91" w:rsidR="0F022512" w:rsidRPr="0055271E" w:rsidRDefault="00452EA1" w:rsidP="0055271E">
      <w:pPr>
        <w:rPr>
          <w:rFonts w:ascii="Arial" w:eastAsia="Arial" w:hAnsi="Arial" w:cs="Arial"/>
          <w:sz w:val="22"/>
          <w:szCs w:val="22"/>
          <w:lang w:eastAsia="en-GB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476106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F022512" w:rsidRPr="0055271E">
        <w:rPr>
          <w:rFonts w:ascii="Arial" w:eastAsia="Arial" w:hAnsi="Arial" w:cs="Arial"/>
          <w:sz w:val="22"/>
          <w:szCs w:val="22"/>
        </w:rPr>
        <w:t xml:space="preserve"> </w:t>
      </w:r>
      <w:r w:rsidR="0F022512" w:rsidRPr="0055271E">
        <w:rPr>
          <w:rFonts w:ascii="Arial" w:eastAsia="Arial" w:hAnsi="Arial" w:cs="Arial"/>
          <w:sz w:val="22"/>
          <w:szCs w:val="22"/>
          <w:lang w:eastAsia="en-GB"/>
        </w:rPr>
        <w:t>I would like to continue paying my pension contributions at my contractual rate during the period of statutory carer’s leave</w:t>
      </w:r>
    </w:p>
    <w:p w14:paraId="54B59298" w14:textId="27F9950F" w:rsidR="46A40BCC" w:rsidRPr="0055271E" w:rsidRDefault="46A40BCC" w:rsidP="0055271E">
      <w:pPr>
        <w:rPr>
          <w:rFonts w:ascii="Arial" w:eastAsia="Arial" w:hAnsi="Arial" w:cs="Arial"/>
          <w:sz w:val="22"/>
          <w:szCs w:val="22"/>
          <w:lang w:eastAsia="en-GB"/>
        </w:rPr>
      </w:pPr>
    </w:p>
    <w:p w14:paraId="3C165C6C" w14:textId="5FD1C1AA" w:rsidR="46A40BCC" w:rsidRPr="0055271E" w:rsidRDefault="00452EA1" w:rsidP="0055271E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02412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3DE6C6E0" w:rsidRPr="0055271E">
        <w:rPr>
          <w:rFonts w:ascii="Arial" w:eastAsia="Arial" w:hAnsi="Arial" w:cs="Arial"/>
          <w:sz w:val="22"/>
          <w:szCs w:val="22"/>
        </w:rPr>
        <w:t xml:space="preserve"> I</w:t>
      </w:r>
      <w:r w:rsidR="0DBC53AD" w:rsidRPr="0055271E">
        <w:rPr>
          <w:rFonts w:ascii="Arial" w:eastAsia="Arial" w:hAnsi="Arial" w:cs="Arial"/>
          <w:sz w:val="22"/>
          <w:szCs w:val="22"/>
        </w:rPr>
        <w:t xml:space="preserve"> have considered my pension situation and understand that my contributions will be adjusted in line with </w:t>
      </w:r>
      <w:r w:rsidR="5B8A9580" w:rsidRPr="0055271E">
        <w:rPr>
          <w:rFonts w:ascii="Arial" w:eastAsia="Arial" w:hAnsi="Arial" w:cs="Arial"/>
          <w:sz w:val="22"/>
          <w:szCs w:val="22"/>
        </w:rPr>
        <w:t>my reduced monthly salary</w:t>
      </w:r>
    </w:p>
    <w:p w14:paraId="6EF33F1F" w14:textId="6C819369" w:rsidR="0DBC53AD" w:rsidRPr="0055271E" w:rsidRDefault="0DBC53AD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Additional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u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 xml:space="preserve">npaid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c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 xml:space="preserve">arer’s 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l</w:t>
      </w:r>
      <w:r w:rsidRPr="0055271E">
        <w:rPr>
          <w:rFonts w:ascii="Arial" w:eastAsia="Arial" w:hAnsi="Arial" w:cs="Arial"/>
          <w:b/>
          <w:bCs/>
          <w:sz w:val="22"/>
          <w:szCs w:val="22"/>
        </w:rPr>
        <w:t>eave</w:t>
      </w:r>
    </w:p>
    <w:p w14:paraId="5CB5FC0B" w14:textId="3CE419F6" w:rsidR="63FBF154" w:rsidRPr="0055271E" w:rsidRDefault="63FBF154" w:rsidP="0055271E">
      <w:pPr>
        <w:jc w:val="both"/>
        <w:rPr>
          <w:rFonts w:ascii="Arial" w:eastAsia="Arial" w:hAnsi="Arial" w:cs="Arial"/>
          <w:b/>
          <w:bCs/>
          <w:sz w:val="22"/>
          <w:szCs w:val="22"/>
          <w:lang w:eastAsia="en-GB"/>
        </w:rPr>
      </w:pPr>
    </w:p>
    <w:p w14:paraId="72B1F2A4" w14:textId="3A04767D" w:rsidR="00F6006B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209743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6FEF2841" w:rsidRPr="0055271E">
        <w:rPr>
          <w:rFonts w:ascii="Arial" w:eastAsia="Arial" w:hAnsi="Arial" w:cs="Arial"/>
          <w:sz w:val="22"/>
          <w:szCs w:val="22"/>
        </w:rPr>
        <w:t xml:space="preserve"> </w:t>
      </w:r>
      <w:r w:rsidR="0B95867B" w:rsidRPr="0055271E">
        <w:rPr>
          <w:rFonts w:ascii="Arial" w:eastAsia="Arial" w:hAnsi="Arial" w:cs="Arial"/>
          <w:sz w:val="22"/>
          <w:szCs w:val="22"/>
        </w:rPr>
        <w:t xml:space="preserve">I have considered my pension situation and understand that my contributions </w:t>
      </w:r>
      <w:r w:rsidR="00F6006B" w:rsidRPr="0055271E">
        <w:rPr>
          <w:rFonts w:ascii="Arial" w:eastAsia="Arial" w:hAnsi="Arial" w:cs="Arial"/>
          <w:sz w:val="22"/>
          <w:szCs w:val="22"/>
        </w:rPr>
        <w:t xml:space="preserve">will </w:t>
      </w:r>
      <w:r w:rsidR="0A8B77A1" w:rsidRPr="0055271E">
        <w:rPr>
          <w:rFonts w:ascii="Arial" w:eastAsia="Arial" w:hAnsi="Arial" w:cs="Arial"/>
          <w:sz w:val="22"/>
          <w:szCs w:val="22"/>
        </w:rPr>
        <w:t xml:space="preserve">be </w:t>
      </w:r>
      <w:r w:rsidR="00F6006B" w:rsidRPr="0055271E">
        <w:rPr>
          <w:rFonts w:ascii="Arial" w:eastAsia="Arial" w:hAnsi="Arial" w:cs="Arial"/>
          <w:sz w:val="22"/>
          <w:szCs w:val="22"/>
        </w:rPr>
        <w:t>adjusted</w:t>
      </w:r>
      <w:r w:rsidR="0B95867B" w:rsidRPr="0055271E">
        <w:rPr>
          <w:rFonts w:ascii="Arial" w:eastAsia="Arial" w:hAnsi="Arial" w:cs="Arial"/>
          <w:sz w:val="22"/>
          <w:szCs w:val="22"/>
        </w:rPr>
        <w:t xml:space="preserve"> in line with my reduced monthly salary</w:t>
      </w:r>
      <w:r w:rsidR="00F6006B" w:rsidRPr="0055271E">
        <w:rPr>
          <w:rFonts w:ascii="Arial" w:eastAsia="Arial" w:hAnsi="Arial" w:cs="Arial"/>
          <w:sz w:val="22"/>
          <w:szCs w:val="22"/>
        </w:rPr>
        <w:t xml:space="preserve"> (where applicable)</w:t>
      </w:r>
    </w:p>
    <w:p w14:paraId="61E685F5" w14:textId="77777777" w:rsidR="00F6006B" w:rsidRPr="0055271E" w:rsidRDefault="00F6006B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72319798" w14:textId="0E84E5F0" w:rsidR="007D4342" w:rsidRPr="0055271E" w:rsidRDefault="00452EA1" w:rsidP="0055271E">
      <w:pPr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207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360C" w:rsidRPr="0055271E">
        <w:rPr>
          <w:rFonts w:ascii="Arial" w:eastAsia="Arial" w:hAnsi="Arial" w:cs="Arial"/>
          <w:sz w:val="22"/>
          <w:szCs w:val="22"/>
        </w:rPr>
        <w:t xml:space="preserve"> </w:t>
      </w:r>
      <w:r w:rsidR="005B360C" w:rsidRPr="0055271E">
        <w:rPr>
          <w:rFonts w:ascii="Arial" w:eastAsia="Arial" w:hAnsi="Arial" w:cs="Arial"/>
          <w:sz w:val="22"/>
          <w:szCs w:val="22"/>
          <w:lang w:eastAsia="en-GB"/>
        </w:rPr>
        <w:t>I have considered my pension situation and understand</w:t>
      </w:r>
      <w:r w:rsidR="58217520" w:rsidRPr="0055271E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4875C5C6" w:rsidRPr="0055271E">
        <w:rPr>
          <w:rFonts w:ascii="Arial" w:eastAsia="Arial" w:hAnsi="Arial" w:cs="Arial"/>
          <w:sz w:val="22"/>
          <w:szCs w:val="22"/>
          <w:lang w:eastAsia="en-GB"/>
        </w:rPr>
        <w:t xml:space="preserve">my </w:t>
      </w:r>
      <w:r w:rsidR="58217520" w:rsidRPr="0055271E">
        <w:rPr>
          <w:rFonts w:ascii="Arial" w:eastAsia="Arial" w:hAnsi="Arial" w:cs="Arial"/>
          <w:sz w:val="22"/>
          <w:szCs w:val="22"/>
          <w:lang w:eastAsia="en-GB"/>
        </w:rPr>
        <w:t>contributions will stop</w:t>
      </w:r>
      <w:r w:rsidR="005B360C" w:rsidRPr="0055271E">
        <w:rPr>
          <w:rFonts w:ascii="Arial" w:eastAsia="Arial" w:hAnsi="Arial" w:cs="Arial"/>
          <w:sz w:val="22"/>
          <w:szCs w:val="22"/>
          <w:lang w:eastAsia="en-GB"/>
        </w:rPr>
        <w:t xml:space="preserve"> during </w:t>
      </w:r>
      <w:r w:rsidR="77F9A6D8" w:rsidRPr="0055271E">
        <w:rPr>
          <w:rFonts w:ascii="Arial" w:eastAsia="Arial" w:hAnsi="Arial" w:cs="Arial"/>
          <w:sz w:val="22"/>
          <w:szCs w:val="22"/>
          <w:lang w:eastAsia="en-GB"/>
        </w:rPr>
        <w:t xml:space="preserve">the </w:t>
      </w:r>
      <w:r w:rsidR="0BD533E7" w:rsidRPr="0055271E">
        <w:rPr>
          <w:rFonts w:ascii="Arial" w:eastAsia="Arial" w:hAnsi="Arial" w:cs="Arial"/>
          <w:sz w:val="22"/>
          <w:szCs w:val="22"/>
          <w:lang w:eastAsia="en-GB"/>
        </w:rPr>
        <w:t xml:space="preserve">period of </w:t>
      </w:r>
      <w:r w:rsidR="7C47D4AC" w:rsidRPr="0055271E">
        <w:rPr>
          <w:rFonts w:ascii="Arial" w:eastAsia="Arial" w:hAnsi="Arial" w:cs="Arial"/>
          <w:sz w:val="22"/>
          <w:szCs w:val="22"/>
          <w:lang w:eastAsia="en-GB"/>
        </w:rPr>
        <w:t xml:space="preserve">additional unpaid </w:t>
      </w:r>
      <w:r w:rsidR="005B360C" w:rsidRPr="0055271E">
        <w:rPr>
          <w:rFonts w:ascii="Arial" w:eastAsia="Arial" w:hAnsi="Arial" w:cs="Arial"/>
          <w:sz w:val="22"/>
          <w:szCs w:val="22"/>
          <w:lang w:eastAsia="en-GB"/>
        </w:rPr>
        <w:t xml:space="preserve">carers leave </w:t>
      </w:r>
      <w:r w:rsidR="470883D3" w:rsidRPr="0055271E">
        <w:rPr>
          <w:rFonts w:ascii="Arial" w:eastAsia="Arial" w:hAnsi="Arial" w:cs="Arial"/>
          <w:sz w:val="22"/>
          <w:szCs w:val="22"/>
          <w:lang w:eastAsia="en-GB"/>
        </w:rPr>
        <w:t xml:space="preserve">and </w:t>
      </w:r>
      <w:r w:rsidR="0DC31863" w:rsidRPr="0055271E">
        <w:rPr>
          <w:rFonts w:ascii="Arial" w:eastAsia="Arial" w:hAnsi="Arial" w:cs="Arial"/>
          <w:sz w:val="22"/>
          <w:szCs w:val="22"/>
          <w:lang w:eastAsia="en-GB"/>
        </w:rPr>
        <w:t>will not count as pensionable service</w:t>
      </w:r>
      <w:r w:rsidR="6C7405A0" w:rsidRPr="0055271E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007D4342" w:rsidRPr="0055271E">
        <w:rPr>
          <w:rFonts w:ascii="Arial" w:eastAsia="Arial" w:hAnsi="Arial" w:cs="Arial"/>
          <w:sz w:val="22"/>
          <w:szCs w:val="22"/>
        </w:rPr>
        <w:t>(where in a period of nil monthly pay)</w:t>
      </w:r>
    </w:p>
    <w:p w14:paraId="4A27B782" w14:textId="77777777" w:rsidR="007D4342" w:rsidRPr="0055271E" w:rsidRDefault="007D4342" w:rsidP="0055271E">
      <w:pPr>
        <w:jc w:val="both"/>
        <w:rPr>
          <w:rFonts w:ascii="Arial" w:eastAsia="Arial" w:hAnsi="Arial" w:cs="Arial"/>
          <w:sz w:val="22"/>
          <w:szCs w:val="22"/>
        </w:rPr>
      </w:pPr>
    </w:p>
    <w:p w14:paraId="6CBE81C4" w14:textId="2D303E07" w:rsidR="0093047E" w:rsidRPr="0055271E" w:rsidRDefault="00452EA1" w:rsidP="0055271E">
      <w:pPr>
        <w:rPr>
          <w:rFonts w:ascii="Arial" w:eastAsia="Arial" w:hAnsi="Arial" w:cs="Arial"/>
          <w:color w:val="000000" w:themeColor="text1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61456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271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4C5E" w:rsidRPr="0055271E">
        <w:rPr>
          <w:rFonts w:ascii="Arial" w:eastAsia="Arial" w:hAnsi="Arial" w:cs="Arial"/>
          <w:sz w:val="22"/>
          <w:szCs w:val="22"/>
        </w:rPr>
        <w:t xml:space="preserve"> 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>I would like</w:t>
      </w:r>
      <w:r w:rsidR="007139B5" w:rsidRPr="0055271E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 on my return to work</w:t>
      </w:r>
      <w:r w:rsidR="007139B5" w:rsidRPr="0055271E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 to repay the employee pension contribution</w:t>
      </w:r>
      <w:r w:rsidR="4B16C4EB" w:rsidRPr="0055271E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62A42C1C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the period of 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additional </w:t>
      </w:r>
      <w:r w:rsidR="00AE10D7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unpaid </w:t>
      </w:r>
      <w:r w:rsidR="5949A354" w:rsidRPr="0055271E">
        <w:rPr>
          <w:rFonts w:ascii="Arial" w:eastAsia="Arial" w:hAnsi="Arial" w:cs="Arial"/>
          <w:color w:val="000000" w:themeColor="text1"/>
          <w:sz w:val="22"/>
          <w:szCs w:val="22"/>
        </w:rPr>
        <w:t>carer’s leav</w:t>
      </w:r>
      <w:r w:rsidR="43F9D41A" w:rsidRPr="0055271E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="731B56E6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 so my membership is </w:t>
      </w:r>
      <w:r w:rsidR="007139B5" w:rsidRPr="0055271E">
        <w:rPr>
          <w:rFonts w:ascii="Arial" w:eastAsia="Arial" w:hAnsi="Arial" w:cs="Arial"/>
          <w:color w:val="000000" w:themeColor="text1"/>
          <w:sz w:val="22"/>
          <w:szCs w:val="22"/>
        </w:rPr>
        <w:t>continuous</w:t>
      </w:r>
      <w:r w:rsidR="731B56E6" w:rsidRPr="0055271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5271E">
        <w:rPr>
          <w:rFonts w:ascii="Arial" w:eastAsia="Arial" w:hAnsi="Arial" w:cs="Arial"/>
          <w:color w:val="000000" w:themeColor="text1"/>
          <w:sz w:val="22"/>
          <w:szCs w:val="22"/>
        </w:rPr>
        <w:t>(where scheme rules allow)</w:t>
      </w:r>
    </w:p>
    <w:p w14:paraId="5A4CEB2F" w14:textId="05816AB8" w:rsidR="730B5092" w:rsidRPr="0055271E" w:rsidRDefault="730B5092" w:rsidP="0055271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E6CC91" w14:textId="3D2FC5A8" w:rsidR="0093047E" w:rsidRPr="0055271E" w:rsidRDefault="0093047E" w:rsidP="0055271E">
      <w:pPr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55271E">
        <w:rPr>
          <w:rStyle w:val="FootnoteReference"/>
          <w:rFonts w:ascii="Arial" w:hAnsi="Arial" w:cs="Arial"/>
          <w:i/>
          <w:iCs/>
          <w:sz w:val="22"/>
          <w:szCs w:val="22"/>
        </w:rPr>
        <w:footnoteRef/>
      </w:r>
      <w:r w:rsidRPr="0055271E">
        <w:rPr>
          <w:rFonts w:ascii="Arial" w:hAnsi="Arial" w:cs="Arial"/>
          <w:i/>
          <w:iCs/>
          <w:sz w:val="22"/>
          <w:szCs w:val="22"/>
        </w:rPr>
        <w:t xml:space="preserve"> Please note that for members of the NHS pension scheme there is a requirement to make pension contributions during unpaid carers leave.  Arrangements will be made to repay the full employee contribution for the unpaid leave period on return to work.</w:t>
      </w:r>
    </w:p>
    <w:p w14:paraId="2A32ACDC" w14:textId="77777777" w:rsidR="0093047E" w:rsidRPr="0055271E" w:rsidRDefault="0093047E" w:rsidP="0055271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4B9F91C" w14:textId="77777777" w:rsidR="0093047E" w:rsidRPr="0055271E" w:rsidRDefault="0093047E" w:rsidP="0055271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C7EA4FD" w14:textId="6B0DFF8C" w:rsidR="00E44833" w:rsidRPr="0055271E" w:rsidRDefault="00E44833" w:rsidP="0055271E">
      <w:pPr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Sig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ned: ……………………………………………………….....................................................................</w:t>
      </w:r>
    </w:p>
    <w:p w14:paraId="3F4E56B2" w14:textId="4599D052" w:rsidR="46A40BCC" w:rsidRPr="0055271E" w:rsidRDefault="46A40BCC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1BBEABD" w14:textId="23CB3DFB" w:rsidR="00E44833" w:rsidRPr="0055271E" w:rsidRDefault="00E44833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Date: ………………………………………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.............................</w:t>
      </w:r>
    </w:p>
    <w:p w14:paraId="41FA1035" w14:textId="77777777" w:rsidR="0093047E" w:rsidRPr="0055271E" w:rsidRDefault="0093047E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129437A" w14:textId="77777777" w:rsidR="00E44833" w:rsidRPr="0055271E" w:rsidRDefault="00E44833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(Employee)</w:t>
      </w:r>
    </w:p>
    <w:p w14:paraId="13B3BA3C" w14:textId="2A650B78" w:rsidR="5CD5AD3B" w:rsidRPr="0055271E" w:rsidRDefault="5CD5AD3B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5161545" w14:textId="77777777" w:rsidR="00452EA1" w:rsidRPr="0055271E" w:rsidRDefault="00452EA1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B9CDEB9" w14:textId="77777777" w:rsidR="00452EA1" w:rsidRPr="0055271E" w:rsidRDefault="00452EA1" w:rsidP="0055271E">
      <w:pPr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Signed: ……………………………………………………….....................................................................</w:t>
      </w:r>
    </w:p>
    <w:p w14:paraId="4C196614" w14:textId="77777777" w:rsidR="00452EA1" w:rsidRPr="0055271E" w:rsidRDefault="00452EA1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56DE54F" w14:textId="77777777" w:rsidR="00452EA1" w:rsidRPr="0055271E" w:rsidRDefault="00452EA1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Date: ……………………………………….............................</w:t>
      </w:r>
    </w:p>
    <w:p w14:paraId="6B32C02F" w14:textId="77777777" w:rsidR="005A33C8" w:rsidRPr="0055271E" w:rsidRDefault="005A33C8" w:rsidP="0055271E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AFB2ED8" w14:textId="0A69862E" w:rsidR="00FB3F55" w:rsidRPr="0055271E" w:rsidRDefault="00E44833" w:rsidP="0055271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5271E">
        <w:rPr>
          <w:rFonts w:ascii="Arial" w:eastAsia="Arial" w:hAnsi="Arial" w:cs="Arial"/>
          <w:b/>
          <w:bCs/>
          <w:sz w:val="22"/>
          <w:szCs w:val="22"/>
        </w:rPr>
        <w:t>(</w:t>
      </w:r>
      <w:r w:rsidR="00452EA1" w:rsidRPr="0055271E">
        <w:rPr>
          <w:rFonts w:ascii="Arial" w:eastAsia="Arial" w:hAnsi="Arial" w:cs="Arial"/>
          <w:b/>
          <w:bCs/>
          <w:sz w:val="22"/>
          <w:szCs w:val="22"/>
        </w:rPr>
        <w:t>Line m</w:t>
      </w:r>
      <w:r w:rsidR="000C6E2C" w:rsidRPr="0055271E">
        <w:rPr>
          <w:rFonts w:ascii="Arial" w:eastAsia="Arial" w:hAnsi="Arial" w:cs="Arial"/>
          <w:b/>
          <w:bCs/>
          <w:sz w:val="22"/>
          <w:szCs w:val="22"/>
        </w:rPr>
        <w:t>anager)</w:t>
      </w:r>
    </w:p>
    <w:sectPr w:rsidR="00FB3F55" w:rsidRPr="0055271E" w:rsidSect="0072201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844AC" w14:textId="77777777" w:rsidR="009E6C08" w:rsidRDefault="009E6C08" w:rsidP="00BE1E91">
      <w:r>
        <w:separator/>
      </w:r>
    </w:p>
    <w:p w14:paraId="684F50B0" w14:textId="77777777" w:rsidR="009E6C08" w:rsidRDefault="009E6C08"/>
  </w:endnote>
  <w:endnote w:type="continuationSeparator" w:id="0">
    <w:p w14:paraId="71F4F94E" w14:textId="77777777" w:rsidR="009E6C08" w:rsidRDefault="009E6C08" w:rsidP="00BE1E91">
      <w:r>
        <w:continuationSeparator/>
      </w:r>
    </w:p>
    <w:p w14:paraId="5E0D1773" w14:textId="77777777" w:rsidR="009E6C08" w:rsidRDefault="009E6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altName w:val="Calibri"/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B585A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47797067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31E3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68D5D1D1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0017E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1376352A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38E23F6F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5AA8617C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0F98" w14:textId="77777777" w:rsidR="009E6C08" w:rsidRDefault="009E6C08" w:rsidP="00BE1E91">
      <w:r>
        <w:separator/>
      </w:r>
    </w:p>
    <w:p w14:paraId="46B91F72" w14:textId="77777777" w:rsidR="009E6C08" w:rsidRDefault="009E6C08"/>
  </w:footnote>
  <w:footnote w:type="continuationSeparator" w:id="0">
    <w:p w14:paraId="3CF43F08" w14:textId="77777777" w:rsidR="009E6C08" w:rsidRDefault="009E6C08" w:rsidP="00BE1E91">
      <w:r>
        <w:continuationSeparator/>
      </w:r>
    </w:p>
    <w:p w14:paraId="0122F6B8" w14:textId="77777777" w:rsidR="009E6C08" w:rsidRDefault="009E6C08"/>
  </w:footnote>
  <w:footnote w:id="1">
    <w:p w14:paraId="0E0FE0F0" w14:textId="314C9374" w:rsidR="00E44833" w:rsidRPr="00F01D14" w:rsidRDefault="00E44833" w:rsidP="00E44833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3BC1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175B1004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1ECA" w14:textId="77777777" w:rsidR="00F35EF9" w:rsidRPr="002B278C" w:rsidRDefault="00E44833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3AB9DB4" wp14:editId="19CDFA8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7F63D" w14:textId="77777777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F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3"/>
    <w:rsid w:val="00030BF3"/>
    <w:rsid w:val="000319F1"/>
    <w:rsid w:val="000453BE"/>
    <w:rsid w:val="0006724A"/>
    <w:rsid w:val="000B2017"/>
    <w:rsid w:val="000B40EC"/>
    <w:rsid w:val="000C6E2C"/>
    <w:rsid w:val="00103D62"/>
    <w:rsid w:val="00126A34"/>
    <w:rsid w:val="001B1DAD"/>
    <w:rsid w:val="001D03FA"/>
    <w:rsid w:val="001D1876"/>
    <w:rsid w:val="002159BA"/>
    <w:rsid w:val="002214C4"/>
    <w:rsid w:val="00232C24"/>
    <w:rsid w:val="002A0995"/>
    <w:rsid w:val="002A2349"/>
    <w:rsid w:val="002A2C1C"/>
    <w:rsid w:val="002B22DB"/>
    <w:rsid w:val="002B278C"/>
    <w:rsid w:val="0032216F"/>
    <w:rsid w:val="00365CEB"/>
    <w:rsid w:val="00372D15"/>
    <w:rsid w:val="003C7864"/>
    <w:rsid w:val="00452EA1"/>
    <w:rsid w:val="00463497"/>
    <w:rsid w:val="004B0621"/>
    <w:rsid w:val="004E02E3"/>
    <w:rsid w:val="0055271E"/>
    <w:rsid w:val="005549D5"/>
    <w:rsid w:val="00566F5C"/>
    <w:rsid w:val="00570DE2"/>
    <w:rsid w:val="00582526"/>
    <w:rsid w:val="005A33C8"/>
    <w:rsid w:val="005B360C"/>
    <w:rsid w:val="00605BB3"/>
    <w:rsid w:val="00650DBA"/>
    <w:rsid w:val="006A7942"/>
    <w:rsid w:val="006E1F12"/>
    <w:rsid w:val="006F5958"/>
    <w:rsid w:val="006F5E2C"/>
    <w:rsid w:val="00711C14"/>
    <w:rsid w:val="007139B5"/>
    <w:rsid w:val="0072165D"/>
    <w:rsid w:val="00722015"/>
    <w:rsid w:val="0073453E"/>
    <w:rsid w:val="00742D2D"/>
    <w:rsid w:val="00760BBA"/>
    <w:rsid w:val="007706C2"/>
    <w:rsid w:val="00780580"/>
    <w:rsid w:val="007D4342"/>
    <w:rsid w:val="00802327"/>
    <w:rsid w:val="00807769"/>
    <w:rsid w:val="008737D0"/>
    <w:rsid w:val="00874C5E"/>
    <w:rsid w:val="00891BDE"/>
    <w:rsid w:val="008B08D2"/>
    <w:rsid w:val="008B3198"/>
    <w:rsid w:val="008B66FD"/>
    <w:rsid w:val="008C5DAB"/>
    <w:rsid w:val="0093047E"/>
    <w:rsid w:val="00975D31"/>
    <w:rsid w:val="009C68D8"/>
    <w:rsid w:val="009E049C"/>
    <w:rsid w:val="009E6C08"/>
    <w:rsid w:val="00A061D8"/>
    <w:rsid w:val="00A44AB7"/>
    <w:rsid w:val="00A536F8"/>
    <w:rsid w:val="00A94197"/>
    <w:rsid w:val="00AE10D7"/>
    <w:rsid w:val="00B25BE2"/>
    <w:rsid w:val="00B31A42"/>
    <w:rsid w:val="00B343BD"/>
    <w:rsid w:val="00B7631F"/>
    <w:rsid w:val="00BE1E91"/>
    <w:rsid w:val="00BF5085"/>
    <w:rsid w:val="00CB47F0"/>
    <w:rsid w:val="00CC3364"/>
    <w:rsid w:val="00CD2EC8"/>
    <w:rsid w:val="00CD39DC"/>
    <w:rsid w:val="00CD6CE9"/>
    <w:rsid w:val="00D12B71"/>
    <w:rsid w:val="00D9219F"/>
    <w:rsid w:val="00DB40D1"/>
    <w:rsid w:val="00DC01F1"/>
    <w:rsid w:val="00DD5C57"/>
    <w:rsid w:val="00DF5D50"/>
    <w:rsid w:val="00E11B84"/>
    <w:rsid w:val="00E246FE"/>
    <w:rsid w:val="00E44833"/>
    <w:rsid w:val="00EC3EF0"/>
    <w:rsid w:val="00EF2F0A"/>
    <w:rsid w:val="00F01D14"/>
    <w:rsid w:val="00F35EF9"/>
    <w:rsid w:val="00F6006B"/>
    <w:rsid w:val="00F65ABC"/>
    <w:rsid w:val="00F85725"/>
    <w:rsid w:val="00FA1044"/>
    <w:rsid w:val="00FB3F55"/>
    <w:rsid w:val="00FF2A57"/>
    <w:rsid w:val="00FF3EDD"/>
    <w:rsid w:val="0418B10D"/>
    <w:rsid w:val="06ABE998"/>
    <w:rsid w:val="0A8B77A1"/>
    <w:rsid w:val="0B95867B"/>
    <w:rsid w:val="0BD533E7"/>
    <w:rsid w:val="0BEFB5A5"/>
    <w:rsid w:val="0DBC53AD"/>
    <w:rsid w:val="0DC31863"/>
    <w:rsid w:val="0F022512"/>
    <w:rsid w:val="12030782"/>
    <w:rsid w:val="124A6B64"/>
    <w:rsid w:val="13E8492C"/>
    <w:rsid w:val="157F1852"/>
    <w:rsid w:val="1816B713"/>
    <w:rsid w:val="1AC1B189"/>
    <w:rsid w:val="1C5AC7C8"/>
    <w:rsid w:val="20168561"/>
    <w:rsid w:val="2039C6A8"/>
    <w:rsid w:val="250686FE"/>
    <w:rsid w:val="2FFF9148"/>
    <w:rsid w:val="3016B8F8"/>
    <w:rsid w:val="3D89D47A"/>
    <w:rsid w:val="3DE6C6E0"/>
    <w:rsid w:val="3E1EE88C"/>
    <w:rsid w:val="3E3AC664"/>
    <w:rsid w:val="3E5E75C4"/>
    <w:rsid w:val="3E60C163"/>
    <w:rsid w:val="3ED8D6D9"/>
    <w:rsid w:val="3F3725E9"/>
    <w:rsid w:val="4074A73A"/>
    <w:rsid w:val="4108BDE6"/>
    <w:rsid w:val="43F9D41A"/>
    <w:rsid w:val="440B2C62"/>
    <w:rsid w:val="445EF20D"/>
    <w:rsid w:val="46A40BCC"/>
    <w:rsid w:val="470883D3"/>
    <w:rsid w:val="472602BF"/>
    <w:rsid w:val="47617AD4"/>
    <w:rsid w:val="4875C5C6"/>
    <w:rsid w:val="4B16C4EB"/>
    <w:rsid w:val="52805603"/>
    <w:rsid w:val="5474A903"/>
    <w:rsid w:val="54CD4C5B"/>
    <w:rsid w:val="5614561C"/>
    <w:rsid w:val="5638D6BD"/>
    <w:rsid w:val="5722C67E"/>
    <w:rsid w:val="58217520"/>
    <w:rsid w:val="5949A354"/>
    <w:rsid w:val="5A5D7703"/>
    <w:rsid w:val="5B8A9580"/>
    <w:rsid w:val="5CA63295"/>
    <w:rsid w:val="5CB90861"/>
    <w:rsid w:val="5CD5AD3B"/>
    <w:rsid w:val="5D05EF44"/>
    <w:rsid w:val="5ED6239B"/>
    <w:rsid w:val="61228415"/>
    <w:rsid w:val="62A42C1C"/>
    <w:rsid w:val="63FBF154"/>
    <w:rsid w:val="64077F4A"/>
    <w:rsid w:val="645A24D7"/>
    <w:rsid w:val="650C7F74"/>
    <w:rsid w:val="66A5F02C"/>
    <w:rsid w:val="6A6E6F38"/>
    <w:rsid w:val="6B01FBD7"/>
    <w:rsid w:val="6C56592E"/>
    <w:rsid w:val="6C7405A0"/>
    <w:rsid w:val="6CC39BEC"/>
    <w:rsid w:val="6E7EC28E"/>
    <w:rsid w:val="6FEF2841"/>
    <w:rsid w:val="72943909"/>
    <w:rsid w:val="730B5092"/>
    <w:rsid w:val="731B56E6"/>
    <w:rsid w:val="737D0DC6"/>
    <w:rsid w:val="77F9A6D8"/>
    <w:rsid w:val="7AE777AB"/>
    <w:rsid w:val="7B8BA694"/>
    <w:rsid w:val="7B9D3E70"/>
    <w:rsid w:val="7C47D4AC"/>
    <w:rsid w:val="7DDC0B1A"/>
    <w:rsid w:val="7F7EC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10925"/>
  <w14:defaultImageDpi w14:val="300"/>
  <w15:docId w15:val="{FECE486A-DFD9-4C7C-92C6-9D3063D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60C"/>
    <w:rPr>
      <w:rFonts w:ascii="Verdana" w:eastAsia="Times New Roman" w:hAnsi="Verdana"/>
      <w:sz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rFonts w:ascii="Arial" w:hAnsi="Arial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rFonts w:ascii="Arial" w:hAnsi="Arial"/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ascii="Arial" w:hAnsi="Arial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E448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4833"/>
    <w:rPr>
      <w:rFonts w:ascii="Verdana" w:eastAsia="Times New Roman" w:hAnsi="Verdana"/>
      <w:lang w:eastAsia="en-US"/>
    </w:rPr>
  </w:style>
  <w:style w:type="character" w:styleId="FootnoteReference">
    <w:name w:val="footnote reference"/>
    <w:semiHidden/>
    <w:unhideWhenUsed/>
    <w:rsid w:val="00E44833"/>
    <w:rPr>
      <w:vertAlign w:val="superscript"/>
    </w:rPr>
  </w:style>
  <w:style w:type="paragraph" w:styleId="NoSpacing">
    <w:name w:val="No Spacing"/>
    <w:uiPriority w:val="1"/>
    <w:qFormat/>
    <w:rsid w:val="00582526"/>
    <w:rPr>
      <w:rFonts w:ascii="Arial" w:eastAsia="Times New Roman" w:hAnsi="Arial"/>
      <w:sz w:val="22"/>
      <w:lang w:eastAsia="en-US"/>
    </w:rPr>
  </w:style>
  <w:style w:type="paragraph" w:styleId="Revision">
    <w:name w:val="Revision"/>
    <w:hidden/>
    <w:uiPriority w:val="99"/>
    <w:semiHidden/>
    <w:rsid w:val="00B343BD"/>
    <w:rPr>
      <w:rFonts w:ascii="Verdana" w:eastAsia="Times New Roman" w:hAnsi="Verdana"/>
      <w:sz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E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EC8"/>
    <w:rPr>
      <w:rFonts w:ascii="Verdana" w:eastAsia="Times New Roman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EC8"/>
    <w:rPr>
      <w:rFonts w:ascii="Verdana" w:eastAsia="Times New Roman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\Logo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altName w:val="Calibri"/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1B19"/>
    <w:rsid w:val="00205CBB"/>
    <w:rsid w:val="007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0C089-CA63-438E-9582-84F2C0C17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5B674-B96F-47F6-A0BD-77854A1B7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B1CC4-41EA-4978-89E8-C204BBD6B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CF400A-171C-4D9E-B9B4-B0C2AB3B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6</TotalTime>
  <Pages>2</Pages>
  <Words>345</Words>
  <Characters>1970</Characters>
  <Application>Microsoft Office Word</Application>
  <DocSecurity>0</DocSecurity>
  <Lines>16</Lines>
  <Paragraphs>4</Paragraphs>
  <ScaleCrop>false</ScaleCrop>
  <Company>Jaywing.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 (staff)</cp:lastModifiedBy>
  <cp:revision>42</cp:revision>
  <cp:lastPrinted>2017-02-28T14:21:00Z</cp:lastPrinted>
  <dcterms:created xsi:type="dcterms:W3CDTF">2024-03-15T16:24:00Z</dcterms:created>
  <dcterms:modified xsi:type="dcterms:W3CDTF">2024-04-03T17:53:00Z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</Properties>
</file>