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F7430" w14:textId="77777777" w:rsidR="008737D0" w:rsidRDefault="008737D0" w:rsidP="00EC3EF0">
      <w:pPr>
        <w:tabs>
          <w:tab w:val="left" w:pos="5726"/>
        </w:tabs>
        <w:ind w:left="-142"/>
        <w:rPr>
          <w:sz w:val="28"/>
          <w:szCs w:val="28"/>
        </w:rPr>
      </w:pPr>
    </w:p>
    <w:p w14:paraId="3A1928AF" w14:textId="77777777" w:rsidR="00DB40D1" w:rsidRDefault="00DB40D1" w:rsidP="008737D0">
      <w:pPr>
        <w:tabs>
          <w:tab w:val="left" w:pos="5726"/>
        </w:tabs>
        <w:ind w:left="-142"/>
        <w:rPr>
          <w:b/>
          <w:color w:val="1B2A6B"/>
          <w:sz w:val="28"/>
          <w:szCs w:val="28"/>
        </w:rPr>
      </w:pPr>
    </w:p>
    <w:p w14:paraId="723A93D8" w14:textId="77777777" w:rsidR="00DB40D1" w:rsidRDefault="00DB40D1" w:rsidP="008737D0">
      <w:pPr>
        <w:tabs>
          <w:tab w:val="left" w:pos="5726"/>
        </w:tabs>
        <w:ind w:left="-142"/>
        <w:rPr>
          <w:color w:val="4A4A49"/>
          <w:sz w:val="28"/>
          <w:szCs w:val="28"/>
        </w:rPr>
      </w:pPr>
    </w:p>
    <w:p w14:paraId="4C46B03E" w14:textId="77777777" w:rsidR="009E049C" w:rsidRDefault="005B10A9" w:rsidP="009E049C">
      <w:pPr>
        <w:pStyle w:val="Title"/>
        <w:spacing w:line="240" w:lineRule="auto"/>
      </w:pPr>
      <w:r>
        <w:t xml:space="preserve">UoN </w:t>
      </w:r>
      <w:r w:rsidR="00EB7D7A">
        <w:t xml:space="preserve">generic </w:t>
      </w:r>
      <w:r>
        <w:t>Data Management Plan Template</w:t>
      </w:r>
    </w:p>
    <w:p w14:paraId="4EE40E38" w14:textId="77777777" w:rsidR="009E049C" w:rsidRPr="00DB40D1" w:rsidRDefault="009E049C" w:rsidP="005B10A9">
      <w:pPr>
        <w:pStyle w:val="Subtitle"/>
      </w:pPr>
    </w:p>
    <w:p w14:paraId="1E025010" w14:textId="77777777" w:rsidR="009E049C" w:rsidRDefault="009E049C" w:rsidP="009E049C"/>
    <w:p w14:paraId="59C647DC" w14:textId="77777777" w:rsidR="009E049C" w:rsidRDefault="00265290" w:rsidP="009E049C">
      <w:r>
        <w:t>Research Support Team</w:t>
      </w:r>
    </w:p>
    <w:p w14:paraId="26BF98CB" w14:textId="77777777" w:rsidR="009E049C" w:rsidRDefault="009E049C" w:rsidP="009E049C"/>
    <w:p w14:paraId="1F555D5E" w14:textId="4D5CA870" w:rsidR="009E049C" w:rsidRDefault="516E4EE3" w:rsidP="009E049C">
      <w:r>
        <w:t>August 2023</w:t>
      </w:r>
    </w:p>
    <w:p w14:paraId="28EBACC7" w14:textId="77777777" w:rsidR="009E049C" w:rsidRDefault="009E049C" w:rsidP="009E049C"/>
    <w:p w14:paraId="745008A9" w14:textId="77777777" w:rsidR="009E049C" w:rsidRPr="00265290" w:rsidRDefault="009E049C" w:rsidP="009E049C">
      <w:pPr>
        <w:rPr>
          <w:lang w:val="en-US"/>
        </w:rPr>
      </w:pPr>
    </w:p>
    <w:p w14:paraId="3D692857" w14:textId="77777777" w:rsidR="00D04D31" w:rsidRPr="00265290" w:rsidRDefault="00D04D31" w:rsidP="009E049C"/>
    <w:p w14:paraId="063D6FA5" w14:textId="77777777" w:rsidR="00265290" w:rsidRDefault="00EB7D7A" w:rsidP="00EB7D7A">
      <w:r>
        <w:t xml:space="preserve">Complete this DMP with reference to the University generic DMP guidance </w:t>
      </w:r>
      <w:proofErr w:type="gramStart"/>
      <w:r>
        <w:t>document</w:t>
      </w:r>
      <w:proofErr w:type="gramEnd"/>
    </w:p>
    <w:p w14:paraId="7DF0BED7" w14:textId="77777777" w:rsidR="005B10A9" w:rsidRDefault="005B10A9" w:rsidP="00455D9E">
      <w:pPr>
        <w:spacing w:line="240" w:lineRule="auto"/>
        <w:rPr>
          <w:color w:val="004071"/>
          <w:sz w:val="32"/>
          <w:szCs w:val="32"/>
        </w:rPr>
      </w:pPr>
    </w:p>
    <w:p w14:paraId="17D63D43" w14:textId="77777777" w:rsidR="005B10A9" w:rsidRDefault="005B10A9" w:rsidP="00455D9E">
      <w:pPr>
        <w:spacing w:line="240" w:lineRule="auto"/>
        <w:rPr>
          <w:color w:val="004071"/>
          <w:sz w:val="32"/>
          <w:szCs w:val="32"/>
        </w:rPr>
      </w:pPr>
    </w:p>
    <w:p w14:paraId="10F8F042" w14:textId="77777777" w:rsidR="005B10A9" w:rsidRDefault="005B10A9" w:rsidP="00455D9E">
      <w:pPr>
        <w:spacing w:line="240" w:lineRule="auto"/>
        <w:rPr>
          <w:color w:val="004071"/>
          <w:sz w:val="32"/>
          <w:szCs w:val="32"/>
        </w:rPr>
      </w:pPr>
    </w:p>
    <w:p w14:paraId="3925E14E" w14:textId="77777777" w:rsidR="005B10A9" w:rsidRDefault="005B10A9" w:rsidP="00455D9E">
      <w:pPr>
        <w:spacing w:line="240" w:lineRule="auto"/>
        <w:rPr>
          <w:color w:val="004071"/>
          <w:sz w:val="32"/>
          <w:szCs w:val="32"/>
        </w:rPr>
      </w:pPr>
    </w:p>
    <w:p w14:paraId="7D413231" w14:textId="77777777" w:rsidR="005B10A9" w:rsidRDefault="005B10A9" w:rsidP="00455D9E">
      <w:pPr>
        <w:spacing w:line="240" w:lineRule="auto"/>
        <w:rPr>
          <w:color w:val="004071"/>
          <w:sz w:val="32"/>
          <w:szCs w:val="32"/>
        </w:rPr>
      </w:pPr>
    </w:p>
    <w:p w14:paraId="492F7F3B" w14:textId="77777777" w:rsidR="005B10A9" w:rsidRDefault="005B10A9" w:rsidP="00455D9E">
      <w:pPr>
        <w:spacing w:line="240" w:lineRule="auto"/>
        <w:rPr>
          <w:color w:val="004071"/>
          <w:sz w:val="32"/>
          <w:szCs w:val="32"/>
        </w:rPr>
      </w:pPr>
    </w:p>
    <w:p w14:paraId="3E30D6F8" w14:textId="77777777" w:rsidR="005B10A9" w:rsidRDefault="005B10A9" w:rsidP="00455D9E">
      <w:pPr>
        <w:spacing w:line="240" w:lineRule="auto"/>
        <w:rPr>
          <w:color w:val="004071"/>
          <w:sz w:val="32"/>
          <w:szCs w:val="32"/>
        </w:rPr>
      </w:pPr>
    </w:p>
    <w:p w14:paraId="72B3CE71" w14:textId="77777777" w:rsidR="005B10A9" w:rsidRDefault="005B10A9" w:rsidP="00455D9E">
      <w:pPr>
        <w:spacing w:line="240" w:lineRule="auto"/>
        <w:rPr>
          <w:color w:val="004071"/>
          <w:sz w:val="32"/>
          <w:szCs w:val="32"/>
        </w:rPr>
      </w:pPr>
    </w:p>
    <w:p w14:paraId="7703C9E5" w14:textId="77777777" w:rsidR="005B10A9" w:rsidRDefault="005B10A9" w:rsidP="00455D9E">
      <w:pPr>
        <w:spacing w:line="240" w:lineRule="auto"/>
        <w:rPr>
          <w:color w:val="004071"/>
          <w:sz w:val="32"/>
          <w:szCs w:val="32"/>
        </w:rPr>
      </w:pPr>
    </w:p>
    <w:p w14:paraId="67655857" w14:textId="77777777" w:rsidR="005B10A9" w:rsidRDefault="005B10A9" w:rsidP="00455D9E">
      <w:pPr>
        <w:spacing w:line="240" w:lineRule="auto"/>
        <w:rPr>
          <w:color w:val="004071"/>
          <w:sz w:val="32"/>
          <w:szCs w:val="32"/>
        </w:rPr>
      </w:pPr>
    </w:p>
    <w:p w14:paraId="35FAEF14" w14:textId="77777777" w:rsidR="005B10A9" w:rsidRDefault="005B10A9" w:rsidP="00455D9E">
      <w:pPr>
        <w:spacing w:line="240" w:lineRule="auto"/>
        <w:rPr>
          <w:color w:val="004071"/>
          <w:sz w:val="32"/>
          <w:szCs w:val="32"/>
        </w:rPr>
      </w:pPr>
    </w:p>
    <w:p w14:paraId="76B29433" w14:textId="77777777" w:rsidR="005B10A9" w:rsidRDefault="005B10A9" w:rsidP="00455D9E">
      <w:pPr>
        <w:spacing w:line="240" w:lineRule="auto"/>
        <w:rPr>
          <w:color w:val="004071"/>
          <w:sz w:val="32"/>
          <w:szCs w:val="32"/>
        </w:rPr>
      </w:pPr>
    </w:p>
    <w:p w14:paraId="3BEC62BC" w14:textId="77777777" w:rsidR="005B10A9" w:rsidRDefault="005B10A9" w:rsidP="00455D9E">
      <w:pPr>
        <w:spacing w:line="240" w:lineRule="auto"/>
        <w:rPr>
          <w:color w:val="004071"/>
          <w:sz w:val="32"/>
          <w:szCs w:val="32"/>
        </w:rPr>
      </w:pPr>
    </w:p>
    <w:p w14:paraId="7694AA06" w14:textId="77777777" w:rsidR="005B10A9" w:rsidRDefault="005B10A9" w:rsidP="00455D9E">
      <w:pPr>
        <w:spacing w:line="240" w:lineRule="auto"/>
        <w:rPr>
          <w:color w:val="004071"/>
          <w:sz w:val="32"/>
          <w:szCs w:val="32"/>
        </w:rPr>
      </w:pPr>
    </w:p>
    <w:p w14:paraId="404B9F51" w14:textId="77777777" w:rsidR="00454864" w:rsidRDefault="005B10A9" w:rsidP="000B0AC6">
      <w:pPr>
        <w:pStyle w:val="Heading1"/>
      </w:pPr>
      <w:r>
        <w:lastRenderedPageBreak/>
        <w:t>UoN Data M</w:t>
      </w:r>
      <w:r w:rsidR="00454864">
        <w:t>anagement Plan</w:t>
      </w:r>
      <w:r w:rsidR="000B0AC6">
        <w:t xml:space="preserve"> (2-3 pages A4)</w:t>
      </w:r>
    </w:p>
    <w:p w14:paraId="302BB913" w14:textId="77777777" w:rsidR="00454864" w:rsidRPr="00454864" w:rsidRDefault="00454864" w:rsidP="000B0AC6"/>
    <w:p w14:paraId="1867CECB" w14:textId="77777777" w:rsidR="005B10A9" w:rsidRDefault="005B10A9" w:rsidP="000B0AC6">
      <w:pPr>
        <w:pStyle w:val="Heading2"/>
        <w:spacing w:before="0"/>
      </w:pPr>
      <w:r>
        <w:t>Data description</w:t>
      </w:r>
    </w:p>
    <w:p w14:paraId="617500C2" w14:textId="77777777" w:rsidR="005B10A9" w:rsidRPr="005C6BCA" w:rsidRDefault="005B10A9" w:rsidP="000B0AC6">
      <w:pPr>
        <w:rPr>
          <w:rFonts w:cs="Arial"/>
          <w:iCs/>
          <w:szCs w:val="22"/>
        </w:rPr>
      </w:pPr>
      <w:r w:rsidRPr="005C6BCA">
        <w:rPr>
          <w:rFonts w:cs="Arial"/>
          <w:iCs/>
          <w:szCs w:val="22"/>
        </w:rPr>
        <w:t>What data will you create?</w:t>
      </w:r>
    </w:p>
    <w:p w14:paraId="60AB0976" w14:textId="77777777" w:rsidR="005B10A9" w:rsidRDefault="005B10A9" w:rsidP="000B0AC6"/>
    <w:p w14:paraId="1C96DECB" w14:textId="77777777" w:rsidR="005B10A9" w:rsidRDefault="005B10A9" w:rsidP="000B0AC6">
      <w:pPr>
        <w:pStyle w:val="Heading2"/>
        <w:spacing w:before="0"/>
      </w:pPr>
      <w:r w:rsidRPr="005B10A9">
        <w:t>Data collection and/or generation</w:t>
      </w:r>
    </w:p>
    <w:p w14:paraId="62EDCCF0" w14:textId="77777777" w:rsidR="005B10A9" w:rsidRDefault="005B10A9" w:rsidP="000B0AC6">
      <w:pPr>
        <w:rPr>
          <w:rFonts w:cs="Arial"/>
          <w:iCs/>
          <w:szCs w:val="22"/>
        </w:rPr>
      </w:pPr>
      <w:r w:rsidRPr="05CB34DA">
        <w:rPr>
          <w:rFonts w:cs="Arial"/>
        </w:rPr>
        <w:t>What are your methodologies for data collection / generation? How will you ensure data quality? What data standards will you use?</w:t>
      </w:r>
    </w:p>
    <w:p w14:paraId="5522E83D" w14:textId="77777777" w:rsidR="005B10A9" w:rsidRDefault="005B10A9" w:rsidP="000B0AC6">
      <w:pPr>
        <w:rPr>
          <w:rFonts w:cs="Arial"/>
          <w:iCs/>
          <w:szCs w:val="22"/>
        </w:rPr>
      </w:pPr>
    </w:p>
    <w:p w14:paraId="37345223" w14:textId="77777777" w:rsidR="005B10A9" w:rsidRDefault="005B10A9" w:rsidP="000B0AC6">
      <w:pPr>
        <w:pStyle w:val="Heading2"/>
        <w:spacing w:before="0"/>
      </w:pPr>
      <w:r>
        <w:t>Data storage and security</w:t>
      </w:r>
    </w:p>
    <w:p w14:paraId="6D3FEAB8" w14:textId="77777777" w:rsidR="005B10A9" w:rsidRDefault="005B10A9" w:rsidP="000B0AC6">
      <w:pPr>
        <w:rPr>
          <w:rFonts w:cs="Arial"/>
          <w:iCs/>
        </w:rPr>
      </w:pPr>
      <w:r w:rsidRPr="005B10A9">
        <w:rPr>
          <w:rFonts w:cs="Arial"/>
          <w:iCs/>
        </w:rPr>
        <w:t xml:space="preserve">Where and how </w:t>
      </w:r>
      <w:proofErr w:type="gramStart"/>
      <w:r w:rsidRPr="005B10A9">
        <w:rPr>
          <w:rFonts w:cs="Arial"/>
          <w:iCs/>
        </w:rPr>
        <w:t>will your data will</w:t>
      </w:r>
      <w:proofErr w:type="gramEnd"/>
      <w:r w:rsidRPr="005B10A9">
        <w:rPr>
          <w:rFonts w:cs="Arial"/>
          <w:iCs/>
        </w:rPr>
        <w:t xml:space="preserve"> be stored, backed-up, transferred, and secured during the active phase (short to medium term) of research?</w:t>
      </w:r>
    </w:p>
    <w:p w14:paraId="481C8529" w14:textId="77777777" w:rsidR="005B10A9" w:rsidRDefault="005B10A9" w:rsidP="000B0AC6">
      <w:pPr>
        <w:rPr>
          <w:rFonts w:cs="Arial"/>
          <w:iCs/>
        </w:rPr>
      </w:pPr>
    </w:p>
    <w:p w14:paraId="092D5A87" w14:textId="77777777" w:rsidR="005B10A9" w:rsidRDefault="005B10A9" w:rsidP="000B0AC6">
      <w:pPr>
        <w:pStyle w:val="Heading2"/>
        <w:spacing w:before="0"/>
      </w:pPr>
      <w:r>
        <w:t>Data management, documentation and curation</w:t>
      </w:r>
    </w:p>
    <w:p w14:paraId="2BF69E59" w14:textId="77777777" w:rsidR="005B10A9" w:rsidRDefault="005B10A9" w:rsidP="000B0AC6">
      <w:pPr>
        <w:rPr>
          <w:rFonts w:cs="Arial"/>
          <w:iCs/>
        </w:rPr>
      </w:pPr>
      <w:r w:rsidRPr="05CB34DA">
        <w:rPr>
          <w:rFonts w:cs="Arial"/>
        </w:rPr>
        <w:t>What are your principles, systems, and major standards for data management and creation? What metadata and documentation will you keep?</w:t>
      </w:r>
    </w:p>
    <w:p w14:paraId="1146E6D9" w14:textId="226DD65F" w:rsidR="05CB34DA" w:rsidRDefault="05CB34DA" w:rsidP="05CB34DA">
      <w:pPr>
        <w:rPr>
          <w:rFonts w:cs="Arial"/>
        </w:rPr>
      </w:pPr>
    </w:p>
    <w:p w14:paraId="16286619" w14:textId="77777777" w:rsidR="5C9F2FF6" w:rsidRDefault="5C9F2FF6" w:rsidP="05CB34DA">
      <w:pPr>
        <w:pStyle w:val="Heading2"/>
        <w:spacing w:before="0"/>
      </w:pPr>
      <w:r>
        <w:t>Ethics and privacy</w:t>
      </w:r>
    </w:p>
    <w:p w14:paraId="1842458E" w14:textId="77777777" w:rsidR="5C9F2FF6" w:rsidRDefault="5C9F2FF6" w:rsidP="05CB34DA">
      <w:pPr>
        <w:rPr>
          <w:rFonts w:cs="Arial"/>
        </w:rPr>
      </w:pPr>
      <w:r w:rsidRPr="05CB34DA">
        <w:rPr>
          <w:rFonts w:cs="Arial"/>
        </w:rPr>
        <w:t>Are there any ethical, commercial, or privacy issues that will affect the collection and storage of your data?</w:t>
      </w:r>
    </w:p>
    <w:p w14:paraId="2F2583BD" w14:textId="77777777" w:rsidR="000B0AC6" w:rsidRPr="005B10A9" w:rsidRDefault="000B0AC6" w:rsidP="000B0AC6">
      <w:pPr>
        <w:rPr>
          <w:rFonts w:cs="Arial"/>
          <w:iCs/>
        </w:rPr>
      </w:pPr>
    </w:p>
    <w:p w14:paraId="4D3BC778" w14:textId="77777777" w:rsidR="005B10A9" w:rsidRPr="00E84F0F" w:rsidRDefault="005B10A9" w:rsidP="000B0AC6">
      <w:pPr>
        <w:pStyle w:val="Heading2"/>
        <w:keepNext w:val="0"/>
        <w:keepLines w:val="0"/>
        <w:spacing w:before="0"/>
      </w:pPr>
      <w:r w:rsidRPr="00E84F0F">
        <w:t>Data preservation</w:t>
      </w:r>
    </w:p>
    <w:p w14:paraId="09603052" w14:textId="77777777" w:rsidR="005B10A9" w:rsidRDefault="005B10A9" w:rsidP="000B0AC6">
      <w:pPr>
        <w:rPr>
          <w:rFonts w:cs="Arial"/>
          <w:iCs/>
        </w:rPr>
      </w:pPr>
      <w:r w:rsidRPr="005B10A9">
        <w:rPr>
          <w:rFonts w:cs="Arial"/>
          <w:iCs/>
        </w:rPr>
        <w:t xml:space="preserve">How will you ensure the </w:t>
      </w:r>
      <w:proofErr w:type="gramStart"/>
      <w:r w:rsidRPr="005B10A9">
        <w:rPr>
          <w:rFonts w:cs="Arial"/>
          <w:iCs/>
        </w:rPr>
        <w:t>long term</w:t>
      </w:r>
      <w:proofErr w:type="gramEnd"/>
      <w:r w:rsidRPr="005B10A9">
        <w:rPr>
          <w:rFonts w:cs="Arial"/>
          <w:iCs/>
        </w:rPr>
        <w:t xml:space="preserve"> storage and preservation of data?</w:t>
      </w:r>
    </w:p>
    <w:p w14:paraId="4A2A7894" w14:textId="77777777" w:rsidR="005B10A9" w:rsidRDefault="005B10A9" w:rsidP="000B0AC6">
      <w:pPr>
        <w:rPr>
          <w:rFonts w:cs="Arial"/>
          <w:iCs/>
        </w:rPr>
      </w:pPr>
    </w:p>
    <w:p w14:paraId="5A60A7D8" w14:textId="7AB1ABD0" w:rsidR="005B10A9" w:rsidRDefault="005B10A9" w:rsidP="000B0AC6">
      <w:pPr>
        <w:pStyle w:val="Heading2"/>
        <w:spacing w:before="0"/>
      </w:pPr>
      <w:r>
        <w:t>Data sharing and access</w:t>
      </w:r>
    </w:p>
    <w:p w14:paraId="491400C1" w14:textId="77777777" w:rsidR="005B10A9" w:rsidRDefault="005B10A9" w:rsidP="000B0AC6">
      <w:pPr>
        <w:rPr>
          <w:rFonts w:cs="Arial"/>
          <w:iCs/>
        </w:rPr>
      </w:pPr>
      <w:r w:rsidRPr="005B10A9">
        <w:rPr>
          <w:rFonts w:cs="Arial"/>
          <w:iCs/>
        </w:rPr>
        <w:t>How will the data generated be shared and published?</w:t>
      </w:r>
    </w:p>
    <w:p w14:paraId="1F6DCC8C" w14:textId="77777777" w:rsidR="000B0AC6" w:rsidRDefault="000B0AC6" w:rsidP="000B0AC6">
      <w:pPr>
        <w:rPr>
          <w:rFonts w:cs="Arial"/>
          <w:iCs/>
        </w:rPr>
      </w:pPr>
    </w:p>
    <w:p w14:paraId="524CE7EE" w14:textId="77777777" w:rsidR="000B0AC6" w:rsidRDefault="000B0AC6" w:rsidP="000B0AC6">
      <w:pPr>
        <w:pStyle w:val="Heading2"/>
      </w:pPr>
      <w:r>
        <w:t>Roles and responsibilities</w:t>
      </w:r>
    </w:p>
    <w:p w14:paraId="6B6A83D4" w14:textId="45C4814F" w:rsidR="000B0AC6" w:rsidRDefault="00014C71" w:rsidP="000B0AC6">
      <w:r w:rsidRPr="00014C71">
        <w:t>Who will be responsible for managing data, data security, data quality, and data security both during the award and post-award?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</w:p>
    <w:p w14:paraId="70504B35" w14:textId="77777777" w:rsidR="000B0AC6" w:rsidRDefault="000B0AC6" w:rsidP="000B0AC6"/>
    <w:p w14:paraId="53621F5F" w14:textId="77777777" w:rsidR="000B0AC6" w:rsidRDefault="000B0AC6" w:rsidP="000B0AC6">
      <w:pPr>
        <w:pStyle w:val="Heading2"/>
      </w:pPr>
      <w:r>
        <w:t>Relevant policies</w:t>
      </w:r>
    </w:p>
    <w:p w14:paraId="765A67BC" w14:textId="77777777" w:rsidR="000B0AC6" w:rsidRPr="000B0AC6" w:rsidRDefault="000B0AC6" w:rsidP="000B0AC6">
      <w:pPr>
        <w:overflowPunct w:val="0"/>
        <w:autoSpaceDE w:val="0"/>
        <w:autoSpaceDN w:val="0"/>
        <w:adjustRightInd w:val="0"/>
        <w:rPr>
          <w:rFonts w:asciiTheme="minorBidi" w:hAnsiTheme="minorBidi" w:cstheme="minorBidi"/>
          <w:szCs w:val="22"/>
        </w:rPr>
      </w:pPr>
      <w:r>
        <w:rPr>
          <w:rFonts w:asciiTheme="minorBidi" w:hAnsiTheme="minorBidi" w:cstheme="minorBidi"/>
          <w:szCs w:val="22"/>
        </w:rPr>
        <w:t xml:space="preserve">What are the </w:t>
      </w:r>
      <w:r w:rsidR="00F153C7">
        <w:rPr>
          <w:rFonts w:asciiTheme="minorBidi" w:hAnsiTheme="minorBidi" w:cstheme="minorBidi"/>
          <w:szCs w:val="22"/>
        </w:rPr>
        <w:t>r</w:t>
      </w:r>
      <w:r w:rsidRPr="000B0AC6">
        <w:rPr>
          <w:rFonts w:asciiTheme="minorBidi" w:hAnsiTheme="minorBidi" w:cstheme="minorBidi"/>
          <w:szCs w:val="22"/>
        </w:rPr>
        <w:t>elevant institutional, departmental, funder, or study policies on data sharing and data security</w:t>
      </w:r>
      <w:r>
        <w:rPr>
          <w:rFonts w:asciiTheme="minorBidi" w:hAnsiTheme="minorBidi" w:cstheme="minorBidi"/>
          <w:szCs w:val="22"/>
        </w:rPr>
        <w:t>?</w:t>
      </w:r>
    </w:p>
    <w:p w14:paraId="054A8A8A" w14:textId="77777777" w:rsidR="000B0AC6" w:rsidRPr="000B0AC6" w:rsidRDefault="000B0AC6" w:rsidP="000B0AC6">
      <w:pPr>
        <w:jc w:val="center"/>
        <w:rPr>
          <w:i/>
          <w:iCs/>
        </w:rPr>
      </w:pPr>
      <w:r>
        <w:rPr>
          <w:i/>
          <w:iCs/>
        </w:rPr>
        <w:lastRenderedPageBreak/>
        <w:t>c</w:t>
      </w:r>
      <w:r w:rsidRPr="000B0AC6">
        <w:rPr>
          <w:i/>
          <w:iCs/>
        </w:rPr>
        <w:t xml:space="preserve">ontinued </w:t>
      </w:r>
      <w:proofErr w:type="gramStart"/>
      <w:r w:rsidRPr="000B0AC6">
        <w:rPr>
          <w:i/>
          <w:iCs/>
        </w:rPr>
        <w:t>overleaf</w:t>
      </w:r>
      <w:proofErr w:type="gramEnd"/>
    </w:p>
    <w:p w14:paraId="17B191B3" w14:textId="77777777" w:rsidR="000B0AC6" w:rsidRDefault="000B0AC6" w:rsidP="000B0AC6">
      <w:pPr>
        <w:pStyle w:val="Heading2"/>
      </w:pPr>
      <w:r>
        <w:t>Intellectual property</w:t>
      </w:r>
    </w:p>
    <w:p w14:paraId="3778D1CE" w14:textId="5A7B3276" w:rsidR="000B0AC6" w:rsidRPr="00014C71" w:rsidRDefault="00014C71" w:rsidP="000B0AC6">
      <w:r w:rsidRPr="00014C71">
        <w:t>Who will own the copyright and IPR of any data that you will collect or create? Will you create a licence(s) for its use and reuse? If you are planning to use existing data as part of your research, do any copyright or other restrictions determine its use?</w:t>
      </w:r>
    </w:p>
    <w:p w14:paraId="456ABCB3" w14:textId="77777777" w:rsidR="00014C71" w:rsidRDefault="00014C71" w:rsidP="000B0AC6"/>
    <w:p w14:paraId="311593C5" w14:textId="77777777" w:rsidR="000B0AC6" w:rsidRDefault="000B0AC6" w:rsidP="000B0AC6">
      <w:pPr>
        <w:pStyle w:val="Heading2"/>
      </w:pPr>
      <w:r>
        <w:t>Budgeting</w:t>
      </w:r>
    </w:p>
    <w:p w14:paraId="23D2AE6E" w14:textId="77777777" w:rsidR="000B0AC6" w:rsidRPr="000B0AC6" w:rsidRDefault="000B0AC6" w:rsidP="000B0AC6">
      <w:r>
        <w:t>What are the anticipated costs for managing, storing, archiving and sharing research data?</w:t>
      </w:r>
    </w:p>
    <w:sectPr w:rsidR="000B0AC6" w:rsidRPr="000B0AC6" w:rsidSect="00DB40D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080" w:bottom="1440" w:left="1080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8150A" w14:textId="77777777" w:rsidR="00694953" w:rsidRDefault="00694953" w:rsidP="00BE1E91">
      <w:r>
        <w:separator/>
      </w:r>
    </w:p>
    <w:p w14:paraId="2E6C16F2" w14:textId="77777777" w:rsidR="00694953" w:rsidRDefault="00694953"/>
  </w:endnote>
  <w:endnote w:type="continuationSeparator" w:id="0">
    <w:p w14:paraId="6E53B954" w14:textId="77777777" w:rsidR="00694953" w:rsidRDefault="00694953" w:rsidP="00BE1E91">
      <w:r>
        <w:continuationSeparator/>
      </w:r>
    </w:p>
    <w:p w14:paraId="1CF9B504" w14:textId="77777777" w:rsidR="00694953" w:rsidRDefault="00694953"/>
  </w:endnote>
  <w:endnote w:type="continuationNotice" w:id="1">
    <w:p w14:paraId="124D037A" w14:textId="77777777" w:rsidR="00694953" w:rsidRDefault="0069495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378C5" w14:textId="77777777" w:rsidR="00711C14" w:rsidRDefault="00711C14" w:rsidP="00B31A42">
    <w:pPr>
      <w:pStyle w:val="Footer"/>
      <w:tabs>
        <w:tab w:val="clear" w:pos="4320"/>
        <w:tab w:val="clear" w:pos="8640"/>
        <w:tab w:val="center" w:pos="4763"/>
        <w:tab w:val="right" w:pos="9526"/>
      </w:tabs>
    </w:pPr>
    <w:r>
      <w:t>[Type text]</w:t>
    </w:r>
    <w:r w:rsidR="00B31A42">
      <w:tab/>
    </w:r>
    <w:r>
      <w:t>[Type text]</w:t>
    </w:r>
    <w:r w:rsidR="00B31A42">
      <w:tab/>
    </w:r>
    <w:r>
      <w:t>[Type text]</w:t>
    </w:r>
  </w:p>
  <w:p w14:paraId="2E1CEB6B" w14:textId="77777777" w:rsidR="007610CA" w:rsidRDefault="007610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06707" w14:textId="77777777" w:rsidR="00F65ABC" w:rsidRPr="00F65ABC" w:rsidRDefault="00F65ABC">
    <w:pPr>
      <w:pStyle w:val="Footer"/>
      <w:jc w:val="right"/>
      <w:rPr>
        <w:rFonts w:ascii="Arial" w:hAnsi="Arial" w:cs="Arial"/>
        <w:sz w:val="18"/>
        <w:szCs w:val="18"/>
      </w:rPr>
    </w:pPr>
    <w:r w:rsidRPr="00F65ABC">
      <w:rPr>
        <w:rFonts w:ascii="Arial" w:hAnsi="Arial" w:cs="Arial"/>
        <w:sz w:val="18"/>
        <w:szCs w:val="18"/>
      </w:rPr>
      <w:fldChar w:fldCharType="begin"/>
    </w:r>
    <w:r w:rsidRPr="00F65ABC">
      <w:rPr>
        <w:rFonts w:ascii="Arial" w:hAnsi="Arial" w:cs="Arial"/>
        <w:sz w:val="18"/>
        <w:szCs w:val="18"/>
      </w:rPr>
      <w:instrText xml:space="preserve"> PAGE   \* MERGEFORMAT </w:instrText>
    </w:r>
    <w:r w:rsidRPr="00F65ABC">
      <w:rPr>
        <w:rFonts w:ascii="Arial" w:hAnsi="Arial" w:cs="Arial"/>
        <w:sz w:val="18"/>
        <w:szCs w:val="18"/>
      </w:rPr>
      <w:fldChar w:fldCharType="separate"/>
    </w:r>
    <w:r w:rsidR="00F153C7">
      <w:rPr>
        <w:rFonts w:ascii="Arial" w:hAnsi="Arial" w:cs="Arial"/>
        <w:noProof/>
        <w:sz w:val="18"/>
        <w:szCs w:val="18"/>
      </w:rPr>
      <w:t>3</w:t>
    </w:r>
    <w:r w:rsidRPr="00F65ABC">
      <w:rPr>
        <w:rFonts w:ascii="Arial" w:hAnsi="Arial" w:cs="Arial"/>
        <w:noProof/>
        <w:sz w:val="18"/>
        <w:szCs w:val="18"/>
      </w:rPr>
      <w:fldChar w:fldCharType="end"/>
    </w:r>
  </w:p>
  <w:p w14:paraId="190D3031" w14:textId="77777777" w:rsidR="00711C14" w:rsidRPr="002214C4" w:rsidRDefault="00711C14" w:rsidP="00EC3EF0">
    <w:pPr>
      <w:pStyle w:val="Footer"/>
      <w:ind w:hanging="142"/>
      <w:rPr>
        <w:rFonts w:ascii="Arial" w:hAnsi="Arial"/>
        <w:sz w:val="16"/>
        <w:szCs w:val="16"/>
      </w:rPr>
    </w:pPr>
  </w:p>
  <w:p w14:paraId="29FE8791" w14:textId="77777777" w:rsidR="007610CA" w:rsidRDefault="007610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11664" w14:textId="77777777" w:rsidR="00F35EF9" w:rsidRPr="00F35EF9" w:rsidRDefault="00F35EF9">
    <w:pPr>
      <w:pStyle w:val="Footer"/>
      <w:jc w:val="right"/>
      <w:rPr>
        <w:rFonts w:ascii="Arial" w:hAnsi="Arial" w:cs="Arial"/>
        <w:sz w:val="18"/>
        <w:szCs w:val="18"/>
      </w:rPr>
    </w:pPr>
    <w:r w:rsidRPr="00F35EF9">
      <w:rPr>
        <w:rFonts w:ascii="Arial" w:hAnsi="Arial" w:cs="Arial"/>
        <w:sz w:val="18"/>
        <w:szCs w:val="18"/>
      </w:rPr>
      <w:fldChar w:fldCharType="begin"/>
    </w:r>
    <w:r w:rsidRPr="00F35EF9">
      <w:rPr>
        <w:rFonts w:ascii="Arial" w:hAnsi="Arial" w:cs="Arial"/>
        <w:sz w:val="18"/>
        <w:szCs w:val="18"/>
      </w:rPr>
      <w:instrText xml:space="preserve"> PAGE   \* MERGEFORMAT </w:instrText>
    </w:r>
    <w:r w:rsidRPr="00F35EF9">
      <w:rPr>
        <w:rFonts w:ascii="Arial" w:hAnsi="Arial" w:cs="Arial"/>
        <w:sz w:val="18"/>
        <w:szCs w:val="18"/>
      </w:rPr>
      <w:fldChar w:fldCharType="separate"/>
    </w:r>
    <w:r w:rsidR="00F153C7">
      <w:rPr>
        <w:rFonts w:ascii="Arial" w:hAnsi="Arial" w:cs="Arial"/>
        <w:noProof/>
        <w:sz w:val="18"/>
        <w:szCs w:val="18"/>
      </w:rPr>
      <w:t>1</w:t>
    </w:r>
    <w:r w:rsidRPr="00F35EF9">
      <w:rPr>
        <w:rFonts w:ascii="Arial" w:hAnsi="Arial" w:cs="Arial"/>
        <w:noProof/>
        <w:sz w:val="18"/>
        <w:szCs w:val="18"/>
      </w:rPr>
      <w:fldChar w:fldCharType="end"/>
    </w:r>
  </w:p>
  <w:p w14:paraId="0304DB84" w14:textId="77777777" w:rsidR="00F35EF9" w:rsidRDefault="00F35EF9">
    <w:pPr>
      <w:pStyle w:val="Footer"/>
    </w:pPr>
  </w:p>
  <w:p w14:paraId="6C65FA9E" w14:textId="77777777" w:rsidR="007610CA" w:rsidRDefault="007610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4F668" w14:textId="77777777" w:rsidR="00694953" w:rsidRDefault="00694953" w:rsidP="00BE1E91">
      <w:r>
        <w:separator/>
      </w:r>
    </w:p>
    <w:p w14:paraId="4F4DBAE3" w14:textId="77777777" w:rsidR="00694953" w:rsidRDefault="00694953"/>
  </w:footnote>
  <w:footnote w:type="continuationSeparator" w:id="0">
    <w:p w14:paraId="5E96F90C" w14:textId="77777777" w:rsidR="00694953" w:rsidRDefault="00694953" w:rsidP="00BE1E91">
      <w:r>
        <w:continuationSeparator/>
      </w:r>
    </w:p>
    <w:p w14:paraId="60DD2516" w14:textId="77777777" w:rsidR="00694953" w:rsidRDefault="00694953"/>
  </w:footnote>
  <w:footnote w:type="continuationNotice" w:id="1">
    <w:p w14:paraId="46DF287C" w14:textId="77777777" w:rsidR="00694953" w:rsidRDefault="0069495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A8032" w14:textId="77777777" w:rsidR="00BF5085" w:rsidRPr="00BF5085" w:rsidRDefault="00BF5085" w:rsidP="00BF5085">
    <w:pPr>
      <w:widowControl w:val="0"/>
      <w:autoSpaceDE w:val="0"/>
      <w:autoSpaceDN w:val="0"/>
      <w:adjustRightInd w:val="0"/>
      <w:jc w:val="right"/>
      <w:rPr>
        <w:szCs w:val="22"/>
      </w:rPr>
    </w:pPr>
  </w:p>
  <w:p w14:paraId="4C54D7ED" w14:textId="77777777" w:rsidR="007610CA" w:rsidRDefault="007610C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B98B1" w14:textId="77777777" w:rsidR="00F35EF9" w:rsidRPr="002B278C" w:rsidRDefault="00D13511" w:rsidP="00F35EF9">
    <w:pPr>
      <w:widowControl w:val="0"/>
      <w:autoSpaceDE w:val="0"/>
      <w:autoSpaceDN w:val="0"/>
      <w:adjustRightInd w:val="0"/>
      <w:ind w:left="-851"/>
      <w:rPr>
        <w:b/>
        <w:color w:val="003466"/>
        <w:sz w:val="14"/>
        <w:szCs w:val="14"/>
        <w:lang w:val="en-US"/>
      </w:rPr>
    </w:pPr>
    <w:r>
      <w:rPr>
        <w:noProof/>
        <w:lang w:eastAsia="zh-CN" w:bidi="he-IL"/>
      </w:rPr>
      <w:drawing>
        <wp:anchor distT="0" distB="0" distL="114300" distR="114300" simplePos="0" relativeHeight="251658240" behindDoc="0" locked="0" layoutInCell="1" allowOverlap="1" wp14:anchorId="3887BD43" wp14:editId="4A748E14">
          <wp:simplePos x="0" y="0"/>
          <wp:positionH relativeFrom="column">
            <wp:posOffset>-139065</wp:posOffset>
          </wp:positionH>
          <wp:positionV relativeFrom="paragraph">
            <wp:posOffset>109855</wp:posOffset>
          </wp:positionV>
          <wp:extent cx="2159000" cy="797560"/>
          <wp:effectExtent l="0" t="0" r="0" b="0"/>
          <wp:wrapThrough wrapText="bothSides">
            <wp:wrapPolygon edited="0">
              <wp:start x="0" y="0"/>
              <wp:lineTo x="0" y="21153"/>
              <wp:lineTo x="21346" y="21153"/>
              <wp:lineTo x="21346" y="11866"/>
              <wp:lineTo x="18868" y="8255"/>
              <wp:lineTo x="19440" y="5675"/>
              <wp:lineTo x="8005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0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DD7D3F" w14:textId="77777777" w:rsidR="007610CA" w:rsidRDefault="007610CA" w:rsidP="00265290">
    <w:pPr>
      <w:pStyle w:val="Title"/>
      <w:spacing w:before="48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9249A"/>
    <w:multiLevelType w:val="hybridMultilevel"/>
    <w:tmpl w:val="E24C1220"/>
    <w:lvl w:ilvl="0" w:tplc="DD00D9F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A4790"/>
    <w:multiLevelType w:val="hybridMultilevel"/>
    <w:tmpl w:val="254059D4"/>
    <w:lvl w:ilvl="0" w:tplc="D6D8C72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B7641"/>
    <w:multiLevelType w:val="hybridMultilevel"/>
    <w:tmpl w:val="F31ABE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43250"/>
    <w:multiLevelType w:val="hybridMultilevel"/>
    <w:tmpl w:val="E0188DEC"/>
    <w:lvl w:ilvl="0" w:tplc="D6D8C72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601B9"/>
    <w:multiLevelType w:val="hybridMultilevel"/>
    <w:tmpl w:val="8ADA511A"/>
    <w:lvl w:ilvl="0" w:tplc="EC2C08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B8F8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0E5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8CA1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30A5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ACD4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C8F7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B052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803C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00672"/>
    <w:multiLevelType w:val="hybridMultilevel"/>
    <w:tmpl w:val="C5E46F7C"/>
    <w:lvl w:ilvl="0" w:tplc="406CE8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D6A6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7AFB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AC79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B86C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F0C0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FC09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9C2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C42F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852AC"/>
    <w:multiLevelType w:val="hybridMultilevel"/>
    <w:tmpl w:val="AFBEA9DC"/>
    <w:lvl w:ilvl="0" w:tplc="DD00D9F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C83200"/>
    <w:multiLevelType w:val="hybridMultilevel"/>
    <w:tmpl w:val="D9D08BCC"/>
    <w:lvl w:ilvl="0" w:tplc="D6D8C72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303D1C"/>
    <w:multiLevelType w:val="hybridMultilevel"/>
    <w:tmpl w:val="17A0C2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67544"/>
    <w:multiLevelType w:val="hybridMultilevel"/>
    <w:tmpl w:val="2434550C"/>
    <w:lvl w:ilvl="0" w:tplc="361C1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16A1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5675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D2A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584F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8497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E666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E2A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82B4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F3AA7"/>
    <w:multiLevelType w:val="hybridMultilevel"/>
    <w:tmpl w:val="9946B2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5A7384"/>
    <w:multiLevelType w:val="hybridMultilevel"/>
    <w:tmpl w:val="B038D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317D14"/>
    <w:multiLevelType w:val="hybridMultilevel"/>
    <w:tmpl w:val="78B4F118"/>
    <w:lvl w:ilvl="0" w:tplc="9CF01D7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 w:val="0"/>
        <w:i w:val="0"/>
        <w:color w:val="018CB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01D49"/>
    <w:multiLevelType w:val="hybridMultilevel"/>
    <w:tmpl w:val="794AA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958833">
    <w:abstractNumId w:val="13"/>
  </w:num>
  <w:num w:numId="2" w16cid:durableId="365983027">
    <w:abstractNumId w:val="6"/>
  </w:num>
  <w:num w:numId="3" w16cid:durableId="2029990317">
    <w:abstractNumId w:val="8"/>
  </w:num>
  <w:num w:numId="4" w16cid:durableId="1603535996">
    <w:abstractNumId w:val="11"/>
  </w:num>
  <w:num w:numId="5" w16cid:durableId="1258950583">
    <w:abstractNumId w:val="0"/>
  </w:num>
  <w:num w:numId="6" w16cid:durableId="1680621919">
    <w:abstractNumId w:val="1"/>
  </w:num>
  <w:num w:numId="7" w16cid:durableId="408623503">
    <w:abstractNumId w:val="7"/>
  </w:num>
  <w:num w:numId="8" w16cid:durableId="1620262408">
    <w:abstractNumId w:val="12"/>
  </w:num>
  <w:num w:numId="9" w16cid:durableId="1587835783">
    <w:abstractNumId w:val="10"/>
  </w:num>
  <w:num w:numId="10" w16cid:durableId="689379676">
    <w:abstractNumId w:val="5"/>
  </w:num>
  <w:num w:numId="11" w16cid:durableId="2004233470">
    <w:abstractNumId w:val="4"/>
  </w:num>
  <w:num w:numId="12" w16cid:durableId="1105688986">
    <w:abstractNumId w:val="9"/>
  </w:num>
  <w:num w:numId="13" w16cid:durableId="1865710247">
    <w:abstractNumId w:val="2"/>
  </w:num>
  <w:num w:numId="14" w16cid:durableId="11411913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511"/>
    <w:rsid w:val="00011EF3"/>
    <w:rsid w:val="00014C71"/>
    <w:rsid w:val="00030BF3"/>
    <w:rsid w:val="000453BE"/>
    <w:rsid w:val="00086980"/>
    <w:rsid w:val="000B0AC6"/>
    <w:rsid w:val="00103D62"/>
    <w:rsid w:val="00126A34"/>
    <w:rsid w:val="001D1876"/>
    <w:rsid w:val="002159BA"/>
    <w:rsid w:val="002214C4"/>
    <w:rsid w:val="00232C24"/>
    <w:rsid w:val="00265290"/>
    <w:rsid w:val="002B278C"/>
    <w:rsid w:val="003C7864"/>
    <w:rsid w:val="00454864"/>
    <w:rsid w:val="00455D9E"/>
    <w:rsid w:val="00456D14"/>
    <w:rsid w:val="00483090"/>
    <w:rsid w:val="004B0621"/>
    <w:rsid w:val="005549D5"/>
    <w:rsid w:val="00570DE2"/>
    <w:rsid w:val="005B10A9"/>
    <w:rsid w:val="00650DBA"/>
    <w:rsid w:val="00690B12"/>
    <w:rsid w:val="00694953"/>
    <w:rsid w:val="006A5115"/>
    <w:rsid w:val="006A7942"/>
    <w:rsid w:val="006E1F12"/>
    <w:rsid w:val="006F5958"/>
    <w:rsid w:val="00711C14"/>
    <w:rsid w:val="0072165D"/>
    <w:rsid w:val="0073453E"/>
    <w:rsid w:val="007610CA"/>
    <w:rsid w:val="007706C2"/>
    <w:rsid w:val="00780580"/>
    <w:rsid w:val="0079010E"/>
    <w:rsid w:val="0083690F"/>
    <w:rsid w:val="008737D0"/>
    <w:rsid w:val="008B3198"/>
    <w:rsid w:val="00975D31"/>
    <w:rsid w:val="009C26C3"/>
    <w:rsid w:val="009E049C"/>
    <w:rsid w:val="009E1CCE"/>
    <w:rsid w:val="00A94197"/>
    <w:rsid w:val="00B20516"/>
    <w:rsid w:val="00B31A42"/>
    <w:rsid w:val="00BE1E91"/>
    <w:rsid w:val="00BF5085"/>
    <w:rsid w:val="00CB55D4"/>
    <w:rsid w:val="00CC3364"/>
    <w:rsid w:val="00CD6CE9"/>
    <w:rsid w:val="00D04D31"/>
    <w:rsid w:val="00D12B71"/>
    <w:rsid w:val="00D13511"/>
    <w:rsid w:val="00D9219F"/>
    <w:rsid w:val="00DB40D1"/>
    <w:rsid w:val="00DE0694"/>
    <w:rsid w:val="00E246FE"/>
    <w:rsid w:val="00E8669C"/>
    <w:rsid w:val="00EB7D7A"/>
    <w:rsid w:val="00EC3EF0"/>
    <w:rsid w:val="00F153C7"/>
    <w:rsid w:val="00F35EF9"/>
    <w:rsid w:val="00F51A8F"/>
    <w:rsid w:val="00F65ABC"/>
    <w:rsid w:val="00F66C7C"/>
    <w:rsid w:val="00F85725"/>
    <w:rsid w:val="00FD32AA"/>
    <w:rsid w:val="00FD6902"/>
    <w:rsid w:val="00FF1AF1"/>
    <w:rsid w:val="00FF2A57"/>
    <w:rsid w:val="00FF3EDD"/>
    <w:rsid w:val="05CB34DA"/>
    <w:rsid w:val="269FB6CC"/>
    <w:rsid w:val="516E4EE3"/>
    <w:rsid w:val="5C9F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3152AE"/>
  <w14:defaultImageDpi w14:val="300"/>
  <w15:docId w15:val="{EBACFEF0-3312-4ED2-AB13-748618FD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GB" w:eastAsia="zh-CN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EDD"/>
    <w:pPr>
      <w:spacing w:line="360" w:lineRule="auto"/>
    </w:pPr>
    <w:rPr>
      <w:rFonts w:ascii="Arial" w:eastAsia="Times New Roman" w:hAnsi="Arial"/>
      <w:sz w:val="22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049C"/>
    <w:pPr>
      <w:keepNext/>
      <w:keepLines/>
      <w:spacing w:before="240"/>
      <w:outlineLvl w:val="0"/>
    </w:pPr>
    <w:rPr>
      <w:color w:val="00407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049C"/>
    <w:pPr>
      <w:keepNext/>
      <w:keepLines/>
      <w:spacing w:before="40"/>
      <w:outlineLvl w:val="1"/>
    </w:pPr>
    <w:rPr>
      <w:color w:val="00407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3EDD"/>
    <w:pPr>
      <w:keepNext/>
      <w:keepLines/>
      <w:spacing w:before="40"/>
      <w:outlineLvl w:val="2"/>
    </w:pPr>
    <w:rPr>
      <w:color w:val="002A4B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1E91"/>
    <w:pPr>
      <w:tabs>
        <w:tab w:val="center" w:pos="4320"/>
        <w:tab w:val="right" w:pos="8640"/>
      </w:tabs>
      <w:spacing w:line="240" w:lineRule="auto"/>
    </w:pPr>
    <w:rPr>
      <w:rFonts w:ascii="Cambria" w:eastAsia="MS Mincho" w:hAnsi="Cambria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E1E91"/>
  </w:style>
  <w:style w:type="paragraph" w:styleId="Footer">
    <w:name w:val="footer"/>
    <w:basedOn w:val="Normal"/>
    <w:link w:val="FooterChar"/>
    <w:uiPriority w:val="99"/>
    <w:unhideWhenUsed/>
    <w:rsid w:val="00BE1E91"/>
    <w:pPr>
      <w:tabs>
        <w:tab w:val="center" w:pos="4320"/>
        <w:tab w:val="right" w:pos="8640"/>
      </w:tabs>
      <w:spacing w:line="240" w:lineRule="auto"/>
    </w:pPr>
    <w:rPr>
      <w:rFonts w:ascii="Cambria" w:eastAsia="MS Mincho" w:hAnsi="Cambria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E1E91"/>
  </w:style>
  <w:style w:type="paragraph" w:styleId="BalloonText">
    <w:name w:val="Balloon Text"/>
    <w:basedOn w:val="Normal"/>
    <w:link w:val="BalloonTextChar"/>
    <w:uiPriority w:val="99"/>
    <w:semiHidden/>
    <w:unhideWhenUsed/>
    <w:rsid w:val="00BE1E91"/>
    <w:pPr>
      <w:spacing w:line="240" w:lineRule="auto"/>
    </w:pPr>
    <w:rPr>
      <w:rFonts w:ascii="Lucida Grande" w:eastAsia="MS Mincho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E1E91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2B278C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4B0621"/>
  </w:style>
  <w:style w:type="table" w:styleId="LightShading">
    <w:name w:val="Light Shading"/>
    <w:basedOn w:val="TableNormal"/>
    <w:uiPriority w:val="60"/>
    <w:rsid w:val="008B319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ableGrid">
    <w:name w:val="Table Grid"/>
    <w:basedOn w:val="TableNormal"/>
    <w:uiPriority w:val="59"/>
    <w:rsid w:val="00721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9E049C"/>
    <w:rPr>
      <w:rFonts w:ascii="Arial" w:eastAsia="Times New Roman" w:hAnsi="Arial" w:cs="Times New Roman"/>
      <w:color w:val="004071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9E049C"/>
    <w:pPr>
      <w:widowControl w:val="0"/>
      <w:autoSpaceDE w:val="0"/>
      <w:autoSpaceDN w:val="0"/>
      <w:adjustRightInd w:val="0"/>
      <w:spacing w:before="300"/>
    </w:pPr>
    <w:rPr>
      <w:color w:val="1B2A6B"/>
      <w:sz w:val="72"/>
      <w:szCs w:val="72"/>
    </w:rPr>
  </w:style>
  <w:style w:type="character" w:customStyle="1" w:styleId="TitleChar">
    <w:name w:val="Title Char"/>
    <w:link w:val="Title"/>
    <w:uiPriority w:val="10"/>
    <w:rsid w:val="009E049C"/>
    <w:rPr>
      <w:rFonts w:ascii="Arial" w:eastAsia="Times New Roman" w:hAnsi="Arial"/>
      <w:color w:val="1B2A6B"/>
      <w:sz w:val="72"/>
      <w:szCs w:val="7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49C"/>
    <w:pPr>
      <w:numPr>
        <w:ilvl w:val="1"/>
      </w:numPr>
      <w:spacing w:before="240" w:after="160"/>
    </w:pPr>
    <w:rPr>
      <w:color w:val="5A5A5A"/>
      <w:spacing w:val="15"/>
      <w:sz w:val="32"/>
      <w:szCs w:val="22"/>
    </w:rPr>
  </w:style>
  <w:style w:type="character" w:customStyle="1" w:styleId="SubtitleChar">
    <w:name w:val="Subtitle Char"/>
    <w:link w:val="Subtitle"/>
    <w:uiPriority w:val="11"/>
    <w:rsid w:val="009E049C"/>
    <w:rPr>
      <w:rFonts w:ascii="Arial" w:eastAsia="Times New Roman" w:hAnsi="Arial" w:cs="Times New Roman"/>
      <w:color w:val="5A5A5A"/>
      <w:spacing w:val="15"/>
      <w:sz w:val="3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E049C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9E049C"/>
    <w:rPr>
      <w:rFonts w:ascii="Arial" w:eastAsia="Times New Roman" w:hAnsi="Arial" w:cs="Times New Roman"/>
      <w:color w:val="004071"/>
      <w:sz w:val="26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FF3EDD"/>
    <w:rPr>
      <w:rFonts w:ascii="Arial" w:eastAsia="Times New Roman" w:hAnsi="Arial" w:cs="Times New Roman"/>
      <w:color w:val="002A4B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265290"/>
  </w:style>
  <w:style w:type="character" w:customStyle="1" w:styleId="eop">
    <w:name w:val="eop"/>
    <w:basedOn w:val="DefaultParagraphFont"/>
    <w:rsid w:val="00265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zzhr\Downloads\UoN_Report_template_March%202018%20FIN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DA245C-8DD5-4FB1-AF85-DBD48523F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UoN_Report_template_March 2018 FINAL</Template>
  <TotalTime>2</TotalTime>
  <Pages>3</Pages>
  <Words>263</Words>
  <Characters>1500</Characters>
  <Application>Microsoft Office Word</Application>
  <DocSecurity>0</DocSecurity>
  <Lines>12</Lines>
  <Paragraphs>3</Paragraphs>
  <ScaleCrop>false</ScaleCrop>
  <Company>Jaywing.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Snaith (staff)</dc:creator>
  <cp:keywords/>
  <dc:description/>
  <cp:lastModifiedBy>Kate Snaith</cp:lastModifiedBy>
  <cp:revision>3</cp:revision>
  <cp:lastPrinted>2017-02-28T14:21:00Z</cp:lastPrinted>
  <dcterms:created xsi:type="dcterms:W3CDTF">2023-08-02T15:54:00Z</dcterms:created>
  <dcterms:modified xsi:type="dcterms:W3CDTF">2023-08-02T15:56:00Z</dcterms:modified>
</cp:coreProperties>
</file>